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E34E2" w14:textId="77777777" w:rsidR="004B2741" w:rsidRDefault="004B2741" w:rsidP="004B2741">
      <w:pPr>
        <w:spacing w:line="300" w:lineRule="exact"/>
        <w:ind w:firstLineChars="800" w:firstLine="1536"/>
        <w:jc w:val="right"/>
        <w:rPr>
          <w:rFonts w:ascii="ＭＳ 明朝" w:hAnsi="ＭＳ 明朝"/>
          <w:spacing w:val="-9"/>
          <w:kern w:val="0"/>
        </w:rPr>
      </w:pPr>
      <w:r w:rsidRPr="00D16AE3">
        <w:rPr>
          <w:rFonts w:ascii="ＭＳ 明朝" w:hAnsi="ＭＳ 明朝" w:hint="eastAsia"/>
          <w:spacing w:val="-9"/>
          <w:kern w:val="0"/>
        </w:rPr>
        <w:t>［別記様式－３］</w:t>
      </w:r>
    </w:p>
    <w:p w14:paraId="400FB2CB" w14:textId="77777777" w:rsidR="004B2741" w:rsidRPr="00D16AE3" w:rsidRDefault="004B2741" w:rsidP="004B2741">
      <w:pPr>
        <w:spacing w:line="300" w:lineRule="exact"/>
        <w:ind w:firstLineChars="800" w:firstLine="2240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D16AE3">
        <w:rPr>
          <w:rFonts w:ascii="ＭＳ ゴシック" w:eastAsia="ＭＳ ゴシック" w:hAnsi="ＭＳ ゴシック" w:hint="eastAsia"/>
          <w:sz w:val="28"/>
          <w:szCs w:val="28"/>
        </w:rPr>
        <w:t>代表者・</w:t>
      </w:r>
      <w:r w:rsidRPr="00D16AE3">
        <w:rPr>
          <w:rFonts w:ascii="ＭＳ ゴシック" w:eastAsia="ＭＳ ゴシック" w:hAnsi="ＭＳ ゴシック"/>
          <w:sz w:val="28"/>
          <w:szCs w:val="28"/>
        </w:rPr>
        <w:t>評価申請担当者　変更届</w:t>
      </w:r>
    </w:p>
    <w:p w14:paraId="5EEF0892" w14:textId="77777777" w:rsidR="00F43C33" w:rsidRPr="00BF497D" w:rsidRDefault="003A7E26" w:rsidP="00277413">
      <w:pPr>
        <w:ind w:right="140" w:firstLineChars="50" w:firstLine="105"/>
        <w:jc w:val="right"/>
        <w:rPr>
          <w:b/>
          <w:sz w:val="22"/>
        </w:rPr>
      </w:pPr>
      <w:r w:rsidRPr="00BF497D">
        <w:rPr>
          <w:rFonts w:hAnsi="Times New Roman"/>
          <w:kern w:val="0"/>
        </w:rPr>
        <w:t>令和</w:t>
      </w:r>
      <w:r w:rsidR="00F43C33" w:rsidRPr="00BF497D">
        <w:rPr>
          <w:rFonts w:hAnsi="Times New Roman"/>
          <w:kern w:val="0"/>
        </w:rPr>
        <w:t xml:space="preserve">　　年　　月　　日</w:t>
      </w:r>
    </w:p>
    <w:tbl>
      <w:tblPr>
        <w:tblpPr w:leftFromText="142" w:rightFromText="142" w:vertAnchor="text" w:horzAnchor="margin" w:tblpY="65"/>
        <w:tblW w:w="95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2"/>
        <w:gridCol w:w="3018"/>
        <w:gridCol w:w="2084"/>
        <w:gridCol w:w="4012"/>
      </w:tblGrid>
      <w:tr w:rsidR="009900B9" w:rsidRPr="00BF497D" w14:paraId="107DA997" w14:textId="77777777" w:rsidTr="00E21133">
        <w:trPr>
          <w:gridBefore w:val="2"/>
          <w:wBefore w:w="3430" w:type="dxa"/>
          <w:trHeight w:val="397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1328AE7F" w14:textId="5B96881A" w:rsidR="009900B9" w:rsidRPr="00BF497D" w:rsidRDefault="009900B9" w:rsidP="00E21133">
            <w:pPr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  <w:r w:rsidRPr="00301F21">
              <w:rPr>
                <w:rFonts w:ascii="ＭＳ 明朝" w:hint="eastAsia"/>
                <w:szCs w:val="21"/>
              </w:rPr>
              <w:t>申請者名</w:t>
            </w:r>
            <w:r>
              <w:rPr>
                <w:rFonts w:ascii="ＭＳ 明朝" w:hint="eastAsia"/>
                <w:szCs w:val="21"/>
              </w:rPr>
              <w:t>(会社名)</w:t>
            </w:r>
          </w:p>
        </w:tc>
        <w:tc>
          <w:tcPr>
            <w:tcW w:w="401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ABAEF5E" w14:textId="38F0343F" w:rsidR="009900B9" w:rsidRPr="005245D9" w:rsidRDefault="009900B9" w:rsidP="00242E2D">
            <w:pPr>
              <w:adjustRightInd w:val="0"/>
              <w:ind w:right="284"/>
              <w:jc w:val="left"/>
              <w:rPr>
                <w:rFonts w:ascii="ＭＳ 明朝"/>
                <w:szCs w:val="21"/>
              </w:rPr>
            </w:pPr>
          </w:p>
        </w:tc>
      </w:tr>
      <w:tr w:rsidR="009900B9" w:rsidRPr="00F825CA" w14:paraId="060C3596" w14:textId="77777777" w:rsidTr="00242E2D">
        <w:trPr>
          <w:cantSplit/>
          <w:trHeight w:val="340"/>
        </w:trPr>
        <w:tc>
          <w:tcPr>
            <w:tcW w:w="952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DFC16C" w14:textId="77777777" w:rsidR="009900B9" w:rsidRPr="00611262" w:rsidRDefault="009900B9" w:rsidP="00242E2D">
            <w:pPr>
              <w:adjustRightInd w:val="0"/>
              <w:jc w:val="center"/>
              <w:rPr>
                <w:rFonts w:ascii="ＭＳ 明朝"/>
                <w:b/>
                <w:spacing w:val="20"/>
                <w:szCs w:val="21"/>
              </w:rPr>
            </w:pPr>
            <w:r w:rsidRPr="00611262">
              <w:rPr>
                <w:rFonts w:ascii="ＭＳ 明朝" w:hint="eastAsia"/>
                <w:szCs w:val="21"/>
              </w:rPr>
              <w:t>建築材料・設備機材等名　及び　細目</w:t>
            </w:r>
          </w:p>
        </w:tc>
      </w:tr>
      <w:tr w:rsidR="001735B2" w:rsidRPr="00F825CA" w14:paraId="6286ABF1" w14:textId="77777777" w:rsidTr="00242E2D">
        <w:trPr>
          <w:cantSplit/>
          <w:trHeight w:val="340"/>
        </w:trPr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07DCE" w14:textId="77777777" w:rsidR="001735B2" w:rsidRPr="00F825CA" w:rsidRDefault="001735B2" w:rsidP="00242E2D">
            <w:pPr>
              <w:adjustRightInd w:val="0"/>
              <w:spacing w:line="36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F825CA">
              <w:rPr>
                <w:rFonts w:ascii="ＭＳ 明朝" w:hint="eastAsia"/>
                <w:sz w:val="18"/>
                <w:szCs w:val="18"/>
              </w:rPr>
              <w:t>１</w:t>
            </w:r>
          </w:p>
        </w:tc>
        <w:sdt>
          <w:sdtPr>
            <w:rPr>
              <w:rFonts w:ascii="ＭＳ ゴシック" w:eastAsia="ＭＳ ゴシック" w:hAnsi="ＭＳ ゴシック"/>
              <w:szCs w:val="21"/>
            </w:rPr>
            <w:id w:val="1784610363"/>
            <w:placeholder>
              <w:docPart w:val="D236FC657C1E449489713B994C80EE8B"/>
            </w:placeholder>
            <w:dropDownList>
              <w:listItem w:displayText="（申請する品目及び細目を選択）" w:value="（申請する品目及び細目を選択）"/>
              <w:listItem w:displayText="【ＬＥＤ照明器具】" w:value="【ＬＥＤ照明器具】"/>
              <w:listItem w:displayText="   ＬＥＤ照明器具（一般屋内用に限る。）" w:value="   ＬＥＤ照明器具（一般屋内用に限る。）"/>
              <w:listItem w:displayText="【照明制御装置】" w:value="【照明制御装置】"/>
              <w:listItem w:displayText="   照明制御装置" w:value="   照明制御装置"/>
              <w:listItem w:displayText="【サージ防護デバイス（ＳＰＤ）】" w:value="【サージ防護デバイス（ＳＰＤ）】"/>
              <w:listItem w:displayText="   サージ防護デバイス（ＳＰＤ）①低圧用ＳＰＤ" w:value="   サージ防護デバイス（ＳＰＤ）①低圧用ＳＰＤ"/>
              <w:listItem w:displayText="【可変速運転用インバータ装置】" w:value="【可変速運転用インバータ装置】"/>
              <w:listItem w:displayText="   可変速運転用インバータ装置" w:value="   可変速運転用インバータ装置"/>
              <w:listItem w:displayText="【盤類】" w:value="【盤類】"/>
              <w:listItem w:displayText="   盤類①分電盤（ＯＡ盤及び実験盤を含む）" w:value="   盤類①分電盤（ＯＡ盤及び実験盤を含む）"/>
              <w:listItem w:displayText="   盤類②制御盤" w:value="   盤類②制御盤"/>
              <w:listItem w:displayText="   盤類③キュービクル式配電盤" w:value="   盤類③キュービクル式配電盤"/>
              <w:listItem w:displayText="   盤類④高圧スイッチギヤ（ＣＷ形）" w:value="   盤類④高圧スイッチギヤ（ＣＷ形）"/>
              <w:listItem w:displayText="   盤類⑤高圧スイッチギヤ（ＰＷ形）" w:value="   盤類⑤高圧スイッチギヤ（ＰＷ形）"/>
              <w:listItem w:displayText="【高圧機器】" w:value="【高圧機器】"/>
              <w:listItem w:displayText="   高圧機器①高圧交流遮断器" w:value="   高圧機器①高圧交流遮断器"/>
              <w:listItem w:displayText="   高圧機器③高圧進相コンデンサ" w:value="   高圧機器③高圧進相コンデンサ"/>
              <w:listItem w:displayText="   高圧機器④高圧限流ヒューズ" w:value="   高圧機器④高圧限流ヒューズ"/>
              <w:listItem w:displayText="   高圧機器⑤高圧負荷開閉器" w:value="   高圧機器⑤高圧負荷開閉器"/>
              <w:listItem w:displayText="   高圧機器⑥高圧変圧器（特定機器）" w:value="   高圧機器⑥高圧変圧器（特定機器）"/>
              <w:listItem w:displayText="   高圧機器⑦高圧避雷器" w:value="   高圧機器⑦高圧避雷器"/>
              <w:listItem w:displayText="【絶縁監視装置】" w:value="【絶縁監視装置】"/>
              <w:listItem w:displayText="   絶縁監視装置①高圧回路の絶縁監視装置" w:value="   絶縁監視装置①高圧回路の絶縁監視装置"/>
              <w:listItem w:displayText="   絶縁監視装置②低圧回路の絶縁監視装置" w:value="   絶縁監視装置②低圧回路の絶縁監視装置"/>
              <w:listItem w:displayText="【蓄電池】" w:value="【蓄電池】"/>
              <w:listItem w:displayText="   蓄電池①ベント形据置鉛蓄電池" w:value="   蓄電池①ベント形据置鉛蓄電池"/>
              <w:listItem w:displayText="   蓄電池②制御弁式据置鉛蓄電池" w:value="   蓄電池②制御弁式据置鉛蓄電池"/>
              <w:listItem w:displayText="   蓄電池③据置ニッケル・カドミウムアルカリ蓄電池" w:value="   蓄電池③据置ニッケル・カドミウムアルカリ蓄電池"/>
              <w:listItem w:displayText="   蓄電池④シール形ニッケル・カドミウムアルカリ蓄電池" w:value="   蓄電池④シール形ニッケル・カドミウムアルカリ蓄電池"/>
              <w:listItem w:displayText="【交流無停電電源装置】" w:value="【交流無停電電源装置】"/>
              <w:listItem w:displayText="   交流無停電電源装置" w:value="   交流無停電電源装置"/>
              <w:listItem w:displayText="【太陽光発電装置】" w:value="【太陽光発電装置】"/>
              <w:listItem w:displayText="   太陽光発電装置①パワーコンディショナ及び系統連系保護装置" w:value="   太陽光発電装置①パワーコンディショナ及び系統連系保護装置"/>
              <w:listItem w:displayText="【監視カメラ装置】" w:value="【監視カメラ装置】"/>
              <w:listItem w:displayText="   監視カメラ装置" w:value="   監視カメラ装置"/>
              <w:listItem w:displayText="【中央監視制御装置】" w:value="【中央監視制御装置】"/>
              <w:listItem w:displayText="   中央監視制御装置" w:value="   中央監視制御装置"/>
            </w:dropDownList>
          </w:sdtPr>
          <w:sdtContent>
            <w:tc>
              <w:tcPr>
                <w:tcW w:w="9114" w:type="dxa"/>
                <w:gridSpan w:val="3"/>
                <w:tcBorders>
                  <w:top w:val="single" w:sz="6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7F971828" w14:textId="77777777" w:rsidR="001735B2" w:rsidRPr="00ED6065" w:rsidRDefault="00961D24" w:rsidP="00242E2D">
                <w:pPr>
                  <w:adjustRightInd w:val="0"/>
                  <w:spacing w:line="360" w:lineRule="atLeast"/>
                  <w:jc w:val="left"/>
                  <w:rPr>
                    <w:rFonts w:ascii="ＭＳ 明朝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/>
                    <w:szCs w:val="21"/>
                  </w:rPr>
                  <w:t>（申請する品目及び細目を選択）</w:t>
                </w:r>
              </w:p>
            </w:tc>
          </w:sdtContent>
        </w:sdt>
      </w:tr>
      <w:tr w:rsidR="00084C68" w:rsidRPr="00F825CA" w14:paraId="01DEF9F8" w14:textId="77777777" w:rsidTr="00242E2D">
        <w:trPr>
          <w:cantSplit/>
          <w:trHeight w:val="340"/>
        </w:trPr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F2EAA" w14:textId="77777777" w:rsidR="00084C68" w:rsidRPr="00F825CA" w:rsidRDefault="00084C68" w:rsidP="00242E2D">
            <w:pPr>
              <w:adjustRightInd w:val="0"/>
              <w:spacing w:line="36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F825CA">
              <w:rPr>
                <w:rFonts w:ascii="ＭＳ 明朝" w:hint="eastAsia"/>
                <w:sz w:val="18"/>
                <w:szCs w:val="18"/>
              </w:rPr>
              <w:t>２</w:t>
            </w:r>
          </w:p>
        </w:tc>
        <w:sdt>
          <w:sdtPr>
            <w:rPr>
              <w:rFonts w:ascii="ＭＳ ゴシック" w:eastAsia="ＭＳ ゴシック" w:hAnsi="ＭＳ ゴシック"/>
              <w:szCs w:val="21"/>
            </w:rPr>
            <w:id w:val="1121423687"/>
            <w:placeholder>
              <w:docPart w:val="AC99F16CE3C64B3385217B3518ADFBCA"/>
            </w:placeholder>
            <w:dropDownList>
              <w:listItem w:displayText="（申請する品目及び細目を選択）" w:value="（申請する品目及び細目を選択）"/>
              <w:listItem w:displayText="【ＬＥＤ照明器具】" w:value="【ＬＥＤ照明器具】"/>
              <w:listItem w:displayText="   ＬＥＤ照明器具（一般屋内用に限る。）" w:value="   ＬＥＤ照明器具（一般屋内用に限る。）"/>
              <w:listItem w:displayText="【照明制御装置】" w:value="【照明制御装置】"/>
              <w:listItem w:displayText="   照明制御装置" w:value="   照明制御装置"/>
              <w:listItem w:displayText="【サージ防護デバイス（ＳＰＤ）】" w:value="【サージ防護デバイス（ＳＰＤ）】"/>
              <w:listItem w:displayText="   サージ防護デバイス（ＳＰＤ）①低圧用ＳＰＤ" w:value="   サージ防護デバイス（ＳＰＤ）①低圧用ＳＰＤ"/>
              <w:listItem w:displayText="【可変速運転用インバータ装置】" w:value="【可変速運転用インバータ装置】"/>
              <w:listItem w:displayText="   可変速運転用インバータ装置" w:value="   可変速運転用インバータ装置"/>
              <w:listItem w:displayText="【盤類】" w:value="【盤類】"/>
              <w:listItem w:displayText="   盤類①分電盤（ＯＡ盤及び実験盤を含む）" w:value="   盤類①分電盤（ＯＡ盤及び実験盤を含む）"/>
              <w:listItem w:displayText="   盤類②制御盤" w:value="   盤類②制御盤"/>
              <w:listItem w:displayText="   盤類③キュービクル式配電盤" w:value="   盤類③キュービクル式配電盤"/>
              <w:listItem w:displayText="   盤類④高圧スイッチギヤ（ＣＷ形）" w:value="   盤類④高圧スイッチギヤ（ＣＷ形）"/>
              <w:listItem w:displayText="   盤類⑤高圧スイッチギヤ（ＰＷ形）" w:value="   盤類⑤高圧スイッチギヤ（ＰＷ形）"/>
              <w:listItem w:displayText="【高圧機器】" w:value="【高圧機器】"/>
              <w:listItem w:displayText="   高圧機器①高圧交流遮断器" w:value="   高圧機器①高圧交流遮断器"/>
              <w:listItem w:displayText="   高圧機器③高圧進相コンデンサ" w:value="   高圧機器③高圧進相コンデンサ"/>
              <w:listItem w:displayText="   高圧機器④高圧限流ヒューズ" w:value="   高圧機器④高圧限流ヒューズ"/>
              <w:listItem w:displayText="   高圧機器⑤高圧負荷開閉器" w:value="   高圧機器⑤高圧負荷開閉器"/>
              <w:listItem w:displayText="   高圧機器⑥高圧変圧器（特定機器）" w:value="   高圧機器⑥高圧変圧器（特定機器）"/>
              <w:listItem w:displayText="   高圧機器⑦高圧避雷器" w:value="   高圧機器⑦高圧避雷器"/>
              <w:listItem w:displayText="【絶縁監視装置】" w:value="【絶縁監視装置】"/>
              <w:listItem w:displayText="   絶縁監視装置①高圧回路の絶縁監視装置" w:value="   絶縁監視装置①高圧回路の絶縁監視装置"/>
              <w:listItem w:displayText="   絶縁監視装置②低圧回路の絶縁監視装置" w:value="   絶縁監視装置②低圧回路の絶縁監視装置"/>
              <w:listItem w:displayText="【蓄電池】" w:value="【蓄電池】"/>
              <w:listItem w:displayText="   蓄電池①ベント形据置鉛蓄電池" w:value="   蓄電池①ベント形据置鉛蓄電池"/>
              <w:listItem w:displayText="   蓄電池②制御弁式据置鉛蓄電池" w:value="   蓄電池②制御弁式据置鉛蓄電池"/>
              <w:listItem w:displayText="   蓄電池③据置ニッケル・カドミウムアルカリ蓄電池" w:value="   蓄電池③据置ニッケル・カドミウムアルカリ蓄電池"/>
              <w:listItem w:displayText="   蓄電池④シール形ニッケル・カドミウムアルカリ蓄電池" w:value="   蓄電池④シール形ニッケル・カドミウムアルカリ蓄電池"/>
              <w:listItem w:displayText="【交流無停電電源装置】" w:value="【交流無停電電源装置】"/>
              <w:listItem w:displayText="   交流無停電電源装置" w:value="   交流無停電電源装置"/>
              <w:listItem w:displayText="【太陽光発電装置】" w:value="【太陽光発電装置】"/>
              <w:listItem w:displayText="   太陽光発電装置①パワーコンディショナ及び系統連系保護装置" w:value="   太陽光発電装置①パワーコンディショナ及び系統連系保護装置"/>
              <w:listItem w:displayText="【監視カメラ装置】" w:value="【監視カメラ装置】"/>
              <w:listItem w:displayText="   監視カメラ装置" w:value="   監視カメラ装置"/>
              <w:listItem w:displayText="【中央監視制御装置】" w:value="【中央監視制御装置】"/>
              <w:listItem w:displayText="   中央監視制御装置" w:value="   中央監視制御装置"/>
            </w:dropDownList>
          </w:sdtPr>
          <w:sdtContent>
            <w:tc>
              <w:tcPr>
                <w:tcW w:w="911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212E221A" w14:textId="77777777" w:rsidR="00084C68" w:rsidRPr="00732C24" w:rsidRDefault="00837A9D" w:rsidP="00242E2D">
                <w:pPr>
                  <w:adjustRightInd w:val="0"/>
                  <w:spacing w:line="360" w:lineRule="atLeast"/>
                  <w:jc w:val="left"/>
                  <w:rPr>
                    <w:rFonts w:ascii="ＭＳ 明朝"/>
                    <w:szCs w:val="21"/>
                  </w:rPr>
                </w:pPr>
                <w:r w:rsidRPr="00732C24">
                  <w:rPr>
                    <w:rFonts w:ascii="ＭＳ ゴシック" w:eastAsia="ＭＳ ゴシック" w:hAnsi="ＭＳ ゴシック"/>
                    <w:szCs w:val="21"/>
                  </w:rPr>
                  <w:t>（申請する品目及び細目を選択）</w:t>
                </w:r>
              </w:p>
            </w:tc>
          </w:sdtContent>
        </w:sdt>
      </w:tr>
      <w:tr w:rsidR="00084C68" w:rsidRPr="00F825CA" w14:paraId="0BD9E447" w14:textId="77777777" w:rsidTr="00242E2D">
        <w:trPr>
          <w:cantSplit/>
          <w:trHeight w:val="340"/>
        </w:trPr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84D3F" w14:textId="77777777" w:rsidR="00084C68" w:rsidRPr="00F825CA" w:rsidRDefault="00084C68" w:rsidP="00242E2D">
            <w:pPr>
              <w:adjustRightInd w:val="0"/>
              <w:spacing w:line="36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F825CA">
              <w:rPr>
                <w:rFonts w:ascii="ＭＳ 明朝" w:hint="eastAsia"/>
                <w:sz w:val="18"/>
                <w:szCs w:val="18"/>
              </w:rPr>
              <w:t>３</w:t>
            </w:r>
          </w:p>
        </w:tc>
        <w:sdt>
          <w:sdtPr>
            <w:rPr>
              <w:rFonts w:ascii="ＭＳ ゴシック" w:eastAsia="ＭＳ ゴシック" w:hAnsi="ＭＳ ゴシック"/>
              <w:szCs w:val="21"/>
            </w:rPr>
            <w:id w:val="-1490007235"/>
            <w:placeholder>
              <w:docPart w:val="F6EC8B41518A4B3FA7B62A2313AE69F3"/>
            </w:placeholder>
            <w:dropDownList>
              <w:listItem w:displayText="（申請する品目及び細目を選択）" w:value="（申請する品目及び細目を選択）"/>
              <w:listItem w:displayText="【ＬＥＤ照明器具】" w:value="【ＬＥＤ照明器具】"/>
              <w:listItem w:displayText="   ＬＥＤ照明器具（一般屋内用に限る。）" w:value="   ＬＥＤ照明器具（一般屋内用に限る。）"/>
              <w:listItem w:displayText="【照明制御装置】" w:value="【照明制御装置】"/>
              <w:listItem w:displayText="   照明制御装置" w:value="   照明制御装置"/>
              <w:listItem w:displayText="【サージ防護デバイス（ＳＰＤ）】" w:value="【サージ防護デバイス（ＳＰＤ）】"/>
              <w:listItem w:displayText="   サージ防護デバイス（ＳＰＤ）①低圧用ＳＰＤ" w:value="   サージ防護デバイス（ＳＰＤ）①低圧用ＳＰＤ"/>
              <w:listItem w:displayText="【可変速運転用インバータ装置】" w:value="【可変速運転用インバータ装置】"/>
              <w:listItem w:displayText="   可変速運転用インバータ装置" w:value="   可変速運転用インバータ装置"/>
              <w:listItem w:displayText="【盤類】" w:value="【盤類】"/>
              <w:listItem w:displayText="   盤類①分電盤（ＯＡ盤及び実験盤を含む）" w:value="   盤類①分電盤（ＯＡ盤及び実験盤を含む）"/>
              <w:listItem w:displayText="   盤類②制御盤" w:value="   盤類②制御盤"/>
              <w:listItem w:displayText="   盤類③キュービクル式配電盤" w:value="   盤類③キュービクル式配電盤"/>
              <w:listItem w:displayText="   盤類④高圧スイッチギヤ（ＣＷ形）" w:value="   盤類④高圧スイッチギヤ（ＣＷ形）"/>
              <w:listItem w:displayText="   盤類⑤高圧スイッチギヤ（ＰＷ形）" w:value="   盤類⑤高圧スイッチギヤ（ＰＷ形）"/>
              <w:listItem w:displayText="【高圧機器】" w:value="【高圧機器】"/>
              <w:listItem w:displayText="   高圧機器①高圧交流遮断器" w:value="   高圧機器①高圧交流遮断器"/>
              <w:listItem w:displayText="   高圧機器③高圧進相コンデンサ" w:value="   高圧機器③高圧進相コンデンサ"/>
              <w:listItem w:displayText="   高圧機器④高圧限流ヒューズ" w:value="   高圧機器④高圧限流ヒューズ"/>
              <w:listItem w:displayText="   高圧機器⑤高圧負荷開閉器" w:value="   高圧機器⑤高圧負荷開閉器"/>
              <w:listItem w:displayText="   高圧機器⑥高圧変圧器（特定機器）" w:value="   高圧機器⑥高圧変圧器（特定機器）"/>
              <w:listItem w:displayText="   高圧機器⑦高圧避雷器" w:value="   高圧機器⑦高圧避雷器"/>
              <w:listItem w:displayText="【絶縁監視装置】" w:value="【絶縁監視装置】"/>
              <w:listItem w:displayText="   絶縁監視装置①高圧回路の絶縁監視装置" w:value="   絶縁監視装置①高圧回路の絶縁監視装置"/>
              <w:listItem w:displayText="   絶縁監視装置②低圧回路の絶縁監視装置" w:value="   絶縁監視装置②低圧回路の絶縁監視装置"/>
              <w:listItem w:displayText="【蓄電池】" w:value="【蓄電池】"/>
              <w:listItem w:displayText="   蓄電池①ベント形据置鉛蓄電池" w:value="   蓄電池①ベント形据置鉛蓄電池"/>
              <w:listItem w:displayText="   蓄電池②制御弁式据置鉛蓄電池" w:value="   蓄電池②制御弁式据置鉛蓄電池"/>
              <w:listItem w:displayText="   蓄電池③据置ニッケル・カドミウムアルカリ蓄電池" w:value="   蓄電池③据置ニッケル・カドミウムアルカリ蓄電池"/>
              <w:listItem w:displayText="   蓄電池④シール形ニッケル・カドミウムアルカリ蓄電池" w:value="   蓄電池④シール形ニッケル・カドミウムアルカリ蓄電池"/>
              <w:listItem w:displayText="【交流無停電電源装置】" w:value="【交流無停電電源装置】"/>
              <w:listItem w:displayText="   交流無停電電源装置" w:value="   交流無停電電源装置"/>
              <w:listItem w:displayText="【太陽光発電装置】" w:value="【太陽光発電装置】"/>
              <w:listItem w:displayText="   太陽光発電装置①パワーコンディショナ及び系統連系保護装置" w:value="   太陽光発電装置①パワーコンディショナ及び系統連系保護装置"/>
              <w:listItem w:displayText="【監視カメラ装置】" w:value="【監視カメラ装置】"/>
              <w:listItem w:displayText="   監視カメラ装置" w:value="   監視カメラ装置"/>
              <w:listItem w:displayText="【中央監視制御装置】" w:value="【中央監視制御装置】"/>
              <w:listItem w:displayText="   中央監視制御装置" w:value="   中央監視制御装置"/>
            </w:dropDownList>
          </w:sdtPr>
          <w:sdtContent>
            <w:tc>
              <w:tcPr>
                <w:tcW w:w="911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3F2865E5" w14:textId="77777777" w:rsidR="00084C68" w:rsidRPr="00732C24" w:rsidRDefault="00837A9D" w:rsidP="00242E2D">
                <w:pPr>
                  <w:adjustRightInd w:val="0"/>
                  <w:spacing w:line="360" w:lineRule="atLeast"/>
                  <w:jc w:val="left"/>
                  <w:rPr>
                    <w:rFonts w:ascii="ＭＳ 明朝"/>
                    <w:szCs w:val="21"/>
                  </w:rPr>
                </w:pPr>
                <w:r w:rsidRPr="00732C24">
                  <w:rPr>
                    <w:rFonts w:ascii="ＭＳ ゴシック" w:eastAsia="ＭＳ ゴシック" w:hAnsi="ＭＳ ゴシック"/>
                    <w:szCs w:val="21"/>
                  </w:rPr>
                  <w:t>（申請する品目及び細目を選択）</w:t>
                </w:r>
              </w:p>
            </w:tc>
          </w:sdtContent>
        </w:sdt>
      </w:tr>
      <w:tr w:rsidR="00084C68" w:rsidRPr="00F825CA" w14:paraId="6AB73E0F" w14:textId="77777777" w:rsidTr="00242E2D">
        <w:trPr>
          <w:cantSplit/>
          <w:trHeight w:val="340"/>
        </w:trPr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7225A" w14:textId="77777777" w:rsidR="00084C68" w:rsidRPr="00F825CA" w:rsidRDefault="00084C68" w:rsidP="00242E2D">
            <w:pPr>
              <w:adjustRightInd w:val="0"/>
              <w:spacing w:line="36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F825CA">
              <w:rPr>
                <w:rFonts w:ascii="ＭＳ 明朝" w:hint="eastAsia"/>
                <w:sz w:val="18"/>
                <w:szCs w:val="18"/>
              </w:rPr>
              <w:t>４</w:t>
            </w:r>
          </w:p>
        </w:tc>
        <w:sdt>
          <w:sdtPr>
            <w:rPr>
              <w:rFonts w:ascii="ＭＳ ゴシック" w:eastAsia="ＭＳ ゴシック" w:hAnsi="ＭＳ ゴシック"/>
              <w:szCs w:val="21"/>
            </w:rPr>
            <w:id w:val="1403252827"/>
            <w:placeholder>
              <w:docPart w:val="9C6D729A196848588B29957D2D1E5EE1"/>
            </w:placeholder>
            <w:dropDownList>
              <w:listItem w:displayText="（申請する品目及び細目を選択）" w:value="（申請する品目及び細目を選択）"/>
              <w:listItem w:displayText="【ＬＥＤ照明器具】" w:value="【ＬＥＤ照明器具】"/>
              <w:listItem w:displayText="   ＬＥＤ照明器具（一般屋内用に限る。）" w:value="   ＬＥＤ照明器具（一般屋内用に限る。）"/>
              <w:listItem w:displayText="【照明制御装置】" w:value="【照明制御装置】"/>
              <w:listItem w:displayText="   照明制御装置" w:value="   照明制御装置"/>
              <w:listItem w:displayText="【サージ防護デバイス（ＳＰＤ）】" w:value="【サージ防護デバイス（ＳＰＤ）】"/>
              <w:listItem w:displayText="   サージ防護デバイス（ＳＰＤ）①低圧用ＳＰＤ" w:value="   サージ防護デバイス（ＳＰＤ）①低圧用ＳＰＤ"/>
              <w:listItem w:displayText="【可変速運転用インバータ装置】" w:value="【可変速運転用インバータ装置】"/>
              <w:listItem w:displayText="   可変速運転用インバータ装置" w:value="   可変速運転用インバータ装置"/>
              <w:listItem w:displayText="【盤類】" w:value="【盤類】"/>
              <w:listItem w:displayText="   盤類①分電盤（ＯＡ盤及び実験盤を含む）" w:value="   盤類①分電盤（ＯＡ盤及び実験盤を含む）"/>
              <w:listItem w:displayText="   盤類②制御盤" w:value="   盤類②制御盤"/>
              <w:listItem w:displayText="   盤類③キュービクル式配電盤" w:value="   盤類③キュービクル式配電盤"/>
              <w:listItem w:displayText="   盤類④高圧スイッチギヤ（ＣＷ形）" w:value="   盤類④高圧スイッチギヤ（ＣＷ形）"/>
              <w:listItem w:displayText="   盤類⑤高圧スイッチギヤ（ＰＷ形）" w:value="   盤類⑤高圧スイッチギヤ（ＰＷ形）"/>
              <w:listItem w:displayText="【高圧機器】" w:value="【高圧機器】"/>
              <w:listItem w:displayText="   高圧機器①高圧交流遮断器" w:value="   高圧機器①高圧交流遮断器"/>
              <w:listItem w:displayText="   高圧機器③高圧進相コンデンサ" w:value="   高圧機器③高圧進相コンデンサ"/>
              <w:listItem w:displayText="   高圧機器④高圧限流ヒューズ" w:value="   高圧機器④高圧限流ヒューズ"/>
              <w:listItem w:displayText="   高圧機器⑤高圧負荷開閉器" w:value="   高圧機器⑤高圧負荷開閉器"/>
              <w:listItem w:displayText="   高圧機器⑥高圧変圧器（特定機器）" w:value="   高圧機器⑥高圧変圧器（特定機器）"/>
              <w:listItem w:displayText="   高圧機器⑦高圧避雷器" w:value="   高圧機器⑦高圧避雷器"/>
              <w:listItem w:displayText="【絶縁監視装置】" w:value="【絶縁監視装置】"/>
              <w:listItem w:displayText="   絶縁監視装置①高圧回路の絶縁監視装置" w:value="   絶縁監視装置①高圧回路の絶縁監視装置"/>
              <w:listItem w:displayText="   絶縁監視装置②低圧回路の絶縁監視装置" w:value="   絶縁監視装置②低圧回路の絶縁監視装置"/>
              <w:listItem w:displayText="【蓄電池】" w:value="【蓄電池】"/>
              <w:listItem w:displayText="   蓄電池①ベント形据置鉛蓄電池" w:value="   蓄電池①ベント形据置鉛蓄電池"/>
              <w:listItem w:displayText="   蓄電池②制御弁式据置鉛蓄電池" w:value="   蓄電池②制御弁式据置鉛蓄電池"/>
              <w:listItem w:displayText="   蓄電池③据置ニッケル・カドミウムアルカリ蓄電池" w:value="   蓄電池③据置ニッケル・カドミウムアルカリ蓄電池"/>
              <w:listItem w:displayText="   蓄電池④シール形ニッケル・カドミウムアルカリ蓄電池" w:value="   蓄電池④シール形ニッケル・カドミウムアルカリ蓄電池"/>
              <w:listItem w:displayText="【交流無停電電源装置】" w:value="【交流無停電電源装置】"/>
              <w:listItem w:displayText="   交流無停電電源装置" w:value="   交流無停電電源装置"/>
              <w:listItem w:displayText="【太陽光発電装置】" w:value="【太陽光発電装置】"/>
              <w:listItem w:displayText="   太陽光発電装置①パワーコンディショナ及び系統連系保護装置" w:value="   太陽光発電装置①パワーコンディショナ及び系統連系保護装置"/>
              <w:listItem w:displayText="【監視カメラ装置】" w:value="【監視カメラ装置】"/>
              <w:listItem w:displayText="   監視カメラ装置" w:value="   監視カメラ装置"/>
              <w:listItem w:displayText="【中央監視制御装置】" w:value="【中央監視制御装置】"/>
              <w:listItem w:displayText="   中央監視制御装置" w:value="   中央監視制御装置"/>
            </w:dropDownList>
          </w:sdtPr>
          <w:sdtContent>
            <w:tc>
              <w:tcPr>
                <w:tcW w:w="911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2F8DB721" w14:textId="77777777" w:rsidR="00084C68" w:rsidRPr="00732C24" w:rsidRDefault="00837A9D" w:rsidP="00242E2D">
                <w:pPr>
                  <w:adjustRightInd w:val="0"/>
                  <w:spacing w:line="360" w:lineRule="atLeast"/>
                  <w:jc w:val="left"/>
                  <w:rPr>
                    <w:rFonts w:ascii="ＭＳ 明朝"/>
                    <w:szCs w:val="21"/>
                  </w:rPr>
                </w:pPr>
                <w:r w:rsidRPr="00732C24">
                  <w:rPr>
                    <w:rFonts w:ascii="ＭＳ ゴシック" w:eastAsia="ＭＳ ゴシック" w:hAnsi="ＭＳ ゴシック"/>
                    <w:szCs w:val="21"/>
                  </w:rPr>
                  <w:t>（申請する品目及び細目を選択）</w:t>
                </w:r>
              </w:p>
            </w:tc>
          </w:sdtContent>
        </w:sdt>
      </w:tr>
      <w:tr w:rsidR="00084C68" w:rsidRPr="00F825CA" w14:paraId="69F29604" w14:textId="77777777" w:rsidTr="00242E2D">
        <w:trPr>
          <w:cantSplit/>
          <w:trHeight w:val="340"/>
        </w:trPr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D4B3D2" w14:textId="77777777" w:rsidR="00084C68" w:rsidRPr="00F825CA" w:rsidRDefault="00084C68" w:rsidP="00242E2D">
            <w:pPr>
              <w:adjustRightInd w:val="0"/>
              <w:spacing w:line="360" w:lineRule="atLeas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５</w:t>
            </w:r>
          </w:p>
        </w:tc>
        <w:sdt>
          <w:sdtPr>
            <w:rPr>
              <w:rFonts w:ascii="ＭＳ ゴシック" w:eastAsia="ＭＳ ゴシック" w:hAnsi="ＭＳ ゴシック"/>
              <w:szCs w:val="21"/>
            </w:rPr>
            <w:id w:val="1118490406"/>
            <w:placeholder>
              <w:docPart w:val="12D7986C000F4683BE66C823EE12F93A"/>
            </w:placeholder>
            <w:dropDownList>
              <w:listItem w:displayText="（申請する品目及び細目を選択）" w:value="（申請する品目及び細目を選択）"/>
              <w:listItem w:displayText="【ＬＥＤ照明器具】" w:value="【ＬＥＤ照明器具】"/>
              <w:listItem w:displayText="   ＬＥＤ照明器具（一般屋内用に限る。）" w:value="   ＬＥＤ照明器具（一般屋内用に限る。）"/>
              <w:listItem w:displayText="【照明制御装置】" w:value="【照明制御装置】"/>
              <w:listItem w:displayText="   照明制御装置" w:value="   照明制御装置"/>
              <w:listItem w:displayText="【サージ防護デバイス（ＳＰＤ）】" w:value="【サージ防護デバイス（ＳＰＤ）】"/>
              <w:listItem w:displayText="   サージ防護デバイス（ＳＰＤ）①低圧用ＳＰＤ" w:value="   サージ防護デバイス（ＳＰＤ）①低圧用ＳＰＤ"/>
              <w:listItem w:displayText="【可変速運転用インバータ装置】" w:value="【可変速運転用インバータ装置】"/>
              <w:listItem w:displayText="   可変速運転用インバータ装置" w:value="   可変速運転用インバータ装置"/>
              <w:listItem w:displayText="【盤類】" w:value="【盤類】"/>
              <w:listItem w:displayText="   盤類①分電盤（ＯＡ盤及び実験盤を含む）" w:value="   盤類①分電盤（ＯＡ盤及び実験盤を含む）"/>
              <w:listItem w:displayText="   盤類②制御盤" w:value="   盤類②制御盤"/>
              <w:listItem w:displayText="   盤類③キュービクル式配電盤" w:value="   盤類③キュービクル式配電盤"/>
              <w:listItem w:displayText="   盤類④高圧スイッチギヤ（ＣＷ形）" w:value="   盤類④高圧スイッチギヤ（ＣＷ形）"/>
              <w:listItem w:displayText="   盤類⑤高圧スイッチギヤ（ＰＷ形）" w:value="   盤類⑤高圧スイッチギヤ（ＰＷ形）"/>
              <w:listItem w:displayText="【高圧機器】" w:value="【高圧機器】"/>
              <w:listItem w:displayText="   高圧機器①高圧交流遮断器" w:value="   高圧機器①高圧交流遮断器"/>
              <w:listItem w:displayText="   高圧機器③高圧進相コンデンサ" w:value="   高圧機器③高圧進相コンデンサ"/>
              <w:listItem w:displayText="   高圧機器④高圧限流ヒューズ" w:value="   高圧機器④高圧限流ヒューズ"/>
              <w:listItem w:displayText="   高圧機器⑤高圧負荷開閉器" w:value="   高圧機器⑤高圧負荷開閉器"/>
              <w:listItem w:displayText="   高圧機器⑥高圧変圧器（特定機器）" w:value="   高圧機器⑥高圧変圧器（特定機器）"/>
              <w:listItem w:displayText="   高圧機器⑦高圧避雷器" w:value="   高圧機器⑦高圧避雷器"/>
              <w:listItem w:displayText="【絶縁監視装置】" w:value="【絶縁監視装置】"/>
              <w:listItem w:displayText="   絶縁監視装置①高圧回路の絶縁監視装置" w:value="   絶縁監視装置①高圧回路の絶縁監視装置"/>
              <w:listItem w:displayText="   絶縁監視装置②低圧回路の絶縁監視装置" w:value="   絶縁監視装置②低圧回路の絶縁監視装置"/>
              <w:listItem w:displayText="【蓄電池】" w:value="【蓄電池】"/>
              <w:listItem w:displayText="   蓄電池①ベント形据置鉛蓄電池" w:value="   蓄電池①ベント形据置鉛蓄電池"/>
              <w:listItem w:displayText="   蓄電池②制御弁式据置鉛蓄電池" w:value="   蓄電池②制御弁式据置鉛蓄電池"/>
              <w:listItem w:displayText="   蓄電池③据置ニッケル・カドミウムアルカリ蓄電池" w:value="   蓄電池③据置ニッケル・カドミウムアルカリ蓄電池"/>
              <w:listItem w:displayText="   蓄電池④シール形ニッケル・カドミウムアルカリ蓄電池" w:value="   蓄電池④シール形ニッケル・カドミウムアルカリ蓄電池"/>
              <w:listItem w:displayText="【交流無停電電源装置】" w:value="【交流無停電電源装置】"/>
              <w:listItem w:displayText="   交流無停電電源装置" w:value="   交流無停電電源装置"/>
              <w:listItem w:displayText="【太陽光発電装置】" w:value="【太陽光発電装置】"/>
              <w:listItem w:displayText="   太陽光発電装置①パワーコンディショナ及び系統連系保護装置" w:value="   太陽光発電装置①パワーコンディショナ及び系統連系保護装置"/>
              <w:listItem w:displayText="【監視カメラ装置】" w:value="【監視カメラ装置】"/>
              <w:listItem w:displayText="   監視カメラ装置" w:value="   監視カメラ装置"/>
              <w:listItem w:displayText="【中央監視制御装置】" w:value="【中央監視制御装置】"/>
              <w:listItem w:displayText="   中央監視制御装置" w:value="   中央監視制御装置"/>
            </w:dropDownList>
          </w:sdtPr>
          <w:sdtContent>
            <w:tc>
              <w:tcPr>
                <w:tcW w:w="911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05034820" w14:textId="77777777" w:rsidR="00084C68" w:rsidRPr="00732C24" w:rsidRDefault="00FA6485" w:rsidP="00242E2D">
                <w:pPr>
                  <w:adjustRightInd w:val="0"/>
                  <w:spacing w:line="360" w:lineRule="atLeast"/>
                  <w:jc w:val="left"/>
                  <w:rPr>
                    <w:rFonts w:ascii="ＭＳ 明朝"/>
                    <w:szCs w:val="21"/>
                  </w:rPr>
                </w:pPr>
                <w:r w:rsidRPr="00732C24">
                  <w:rPr>
                    <w:rFonts w:ascii="ＭＳ ゴシック" w:eastAsia="ＭＳ ゴシック" w:hAnsi="ＭＳ ゴシック"/>
                    <w:szCs w:val="21"/>
                  </w:rPr>
                  <w:t>（申請する品目及び細目を選択）</w:t>
                </w:r>
              </w:p>
            </w:tc>
          </w:sdtContent>
        </w:sdt>
      </w:tr>
      <w:tr w:rsidR="00084C68" w:rsidRPr="00F825CA" w14:paraId="7CED60E0" w14:textId="77777777" w:rsidTr="00242E2D">
        <w:trPr>
          <w:cantSplit/>
          <w:trHeight w:val="340"/>
        </w:trPr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71FF9B" w14:textId="77777777" w:rsidR="00084C68" w:rsidRDefault="00084C68" w:rsidP="00242E2D">
            <w:pPr>
              <w:adjustRightInd w:val="0"/>
              <w:spacing w:line="360" w:lineRule="atLeas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６</w:t>
            </w:r>
          </w:p>
        </w:tc>
        <w:sdt>
          <w:sdtPr>
            <w:rPr>
              <w:rFonts w:ascii="ＭＳ ゴシック" w:eastAsia="ＭＳ ゴシック" w:hAnsi="ＭＳ ゴシック"/>
              <w:szCs w:val="21"/>
            </w:rPr>
            <w:id w:val="345752872"/>
            <w:placeholder>
              <w:docPart w:val="E8E2252E56184FD3B742A47C861C0144"/>
            </w:placeholder>
            <w:dropDownList>
              <w:listItem w:displayText="（申請する品目及び細目を選択）" w:value="（申請する品目及び細目を選択）"/>
              <w:listItem w:displayText="【ＬＥＤ照明器具】" w:value="【ＬＥＤ照明器具】"/>
              <w:listItem w:displayText="   ＬＥＤ照明器具（一般屋内用に限る。）" w:value="   ＬＥＤ照明器具（一般屋内用に限る。）"/>
              <w:listItem w:displayText="【照明制御装置】" w:value="【照明制御装置】"/>
              <w:listItem w:displayText="   照明制御装置" w:value="   照明制御装置"/>
              <w:listItem w:displayText="【サージ防護デバイス（ＳＰＤ）】" w:value="【サージ防護デバイス（ＳＰＤ）】"/>
              <w:listItem w:displayText="   サージ防護デバイス（ＳＰＤ）①低圧用ＳＰＤ" w:value="   サージ防護デバイス（ＳＰＤ）①低圧用ＳＰＤ"/>
              <w:listItem w:displayText="【可変速運転用インバータ装置】" w:value="【可変速運転用インバータ装置】"/>
              <w:listItem w:displayText="   可変速運転用インバータ装置" w:value="   可変速運転用インバータ装置"/>
              <w:listItem w:displayText="【盤類】" w:value="【盤類】"/>
              <w:listItem w:displayText="   盤類①分電盤（ＯＡ盤及び実験盤を含む）" w:value="   盤類①分電盤（ＯＡ盤及び実験盤を含む）"/>
              <w:listItem w:displayText="   盤類②制御盤" w:value="   盤類②制御盤"/>
              <w:listItem w:displayText="   盤類③キュービクル式配電盤" w:value="   盤類③キュービクル式配電盤"/>
              <w:listItem w:displayText="   盤類④高圧スイッチギヤ（ＣＷ形）" w:value="   盤類④高圧スイッチギヤ（ＣＷ形）"/>
              <w:listItem w:displayText="   盤類⑤高圧スイッチギヤ（ＰＷ形）" w:value="   盤類⑤高圧スイッチギヤ（ＰＷ形）"/>
              <w:listItem w:displayText="【高圧機器】" w:value="【高圧機器】"/>
              <w:listItem w:displayText="   高圧機器①高圧交流遮断器" w:value="   高圧機器①高圧交流遮断器"/>
              <w:listItem w:displayText="   高圧機器③高圧進相コンデンサ" w:value="   高圧機器③高圧進相コンデンサ"/>
              <w:listItem w:displayText="   高圧機器④高圧限流ヒューズ" w:value="   高圧機器④高圧限流ヒューズ"/>
              <w:listItem w:displayText="   高圧機器⑤高圧負荷開閉器" w:value="   高圧機器⑤高圧負荷開閉器"/>
              <w:listItem w:displayText="   高圧機器⑥高圧変圧器（特定機器）" w:value="   高圧機器⑥高圧変圧器（特定機器）"/>
              <w:listItem w:displayText="   高圧機器⑦高圧避雷器" w:value="   高圧機器⑦高圧避雷器"/>
              <w:listItem w:displayText="【絶縁監視装置】" w:value="【絶縁監視装置】"/>
              <w:listItem w:displayText="   絶縁監視装置①高圧回路の絶縁監視装置" w:value="   絶縁監視装置①高圧回路の絶縁監視装置"/>
              <w:listItem w:displayText="   絶縁監視装置②低圧回路の絶縁監視装置" w:value="   絶縁監視装置②低圧回路の絶縁監視装置"/>
              <w:listItem w:displayText="【蓄電池】" w:value="【蓄電池】"/>
              <w:listItem w:displayText="   蓄電池①ベント形据置鉛蓄電池" w:value="   蓄電池①ベント形据置鉛蓄電池"/>
              <w:listItem w:displayText="   蓄電池②制御弁式据置鉛蓄電池" w:value="   蓄電池②制御弁式据置鉛蓄電池"/>
              <w:listItem w:displayText="   蓄電池③据置ニッケル・カドミウムアルカリ蓄電池" w:value="   蓄電池③据置ニッケル・カドミウムアルカリ蓄電池"/>
              <w:listItem w:displayText="   蓄電池④シール形ニッケル・カドミウムアルカリ蓄電池" w:value="   蓄電池④シール形ニッケル・カドミウムアルカリ蓄電池"/>
              <w:listItem w:displayText="【交流無停電電源装置】" w:value="【交流無停電電源装置】"/>
              <w:listItem w:displayText="   交流無停電電源装置" w:value="   交流無停電電源装置"/>
              <w:listItem w:displayText="【太陽光発電装置】" w:value="【太陽光発電装置】"/>
              <w:listItem w:displayText="   太陽光発電装置①パワーコンディショナ及び系統連系保護装置" w:value="   太陽光発電装置①パワーコンディショナ及び系統連系保護装置"/>
              <w:listItem w:displayText="【監視カメラ装置】" w:value="【監視カメラ装置】"/>
              <w:listItem w:displayText="   監視カメラ装置" w:value="   監視カメラ装置"/>
              <w:listItem w:displayText="【中央監視制御装置】" w:value="【中央監視制御装置】"/>
              <w:listItem w:displayText="   中央監視制御装置" w:value="   中央監視制御装置"/>
            </w:dropDownList>
          </w:sdtPr>
          <w:sdtContent>
            <w:tc>
              <w:tcPr>
                <w:tcW w:w="911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2267A338" w14:textId="77777777" w:rsidR="00084C68" w:rsidRPr="00732C24" w:rsidRDefault="00D3314F" w:rsidP="00242E2D">
                <w:pPr>
                  <w:adjustRightInd w:val="0"/>
                  <w:spacing w:line="360" w:lineRule="atLeast"/>
                  <w:jc w:val="left"/>
                  <w:rPr>
                    <w:rFonts w:ascii="ＭＳ 明朝"/>
                    <w:szCs w:val="21"/>
                  </w:rPr>
                </w:pPr>
                <w:r w:rsidRPr="00732C24">
                  <w:rPr>
                    <w:rFonts w:ascii="ＭＳ ゴシック" w:eastAsia="ＭＳ ゴシック" w:hAnsi="ＭＳ ゴシック"/>
                    <w:szCs w:val="21"/>
                  </w:rPr>
                  <w:t>（申請する品目及び細目を選択）</w:t>
                </w:r>
              </w:p>
            </w:tc>
          </w:sdtContent>
        </w:sdt>
      </w:tr>
      <w:tr w:rsidR="00084C68" w:rsidRPr="00F825CA" w14:paraId="16543671" w14:textId="77777777" w:rsidTr="00242E2D">
        <w:trPr>
          <w:cantSplit/>
          <w:trHeight w:val="340"/>
        </w:trPr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9AA60CB" w14:textId="77777777" w:rsidR="00084C68" w:rsidRDefault="00084C68" w:rsidP="00242E2D">
            <w:pPr>
              <w:adjustRightInd w:val="0"/>
              <w:spacing w:line="360" w:lineRule="atLeas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７</w:t>
            </w:r>
          </w:p>
        </w:tc>
        <w:sdt>
          <w:sdtPr>
            <w:rPr>
              <w:rFonts w:ascii="ＭＳ ゴシック" w:eastAsia="ＭＳ ゴシック" w:hAnsi="ＭＳ ゴシック"/>
              <w:szCs w:val="21"/>
            </w:rPr>
            <w:id w:val="1325631889"/>
            <w:placeholder>
              <w:docPart w:val="AA994C3E717544CABFBA17E47A2DC00A"/>
            </w:placeholder>
            <w:dropDownList>
              <w:listItem w:displayText="（申請する品目及び細目を選択）" w:value="（申請する品目及び細目を選択）"/>
              <w:listItem w:displayText="【ＬＥＤ照明器具】" w:value="【ＬＥＤ照明器具】"/>
              <w:listItem w:displayText="   ＬＥＤ照明器具（一般屋内用に限る。）" w:value="   ＬＥＤ照明器具（一般屋内用に限る。）"/>
              <w:listItem w:displayText="【照明制御装置】" w:value="【照明制御装置】"/>
              <w:listItem w:displayText="   照明制御装置" w:value="   照明制御装置"/>
              <w:listItem w:displayText="【サージ防護デバイス（ＳＰＤ）】" w:value="【サージ防護デバイス（ＳＰＤ）】"/>
              <w:listItem w:displayText="   サージ防護デバイス（ＳＰＤ）①低圧用ＳＰＤ" w:value="   サージ防護デバイス（ＳＰＤ）①低圧用ＳＰＤ"/>
              <w:listItem w:displayText="【可変速運転用インバータ装置】" w:value="【可変速運転用インバータ装置】"/>
              <w:listItem w:displayText="   可変速運転用インバータ装置" w:value="   可変速運転用インバータ装置"/>
              <w:listItem w:displayText="【盤類】" w:value="【盤類】"/>
              <w:listItem w:displayText="   盤類①分電盤（ＯＡ盤及び実験盤を含む）" w:value="   盤類①分電盤（ＯＡ盤及び実験盤を含む）"/>
              <w:listItem w:displayText="   盤類②制御盤" w:value="   盤類②制御盤"/>
              <w:listItem w:displayText="   盤類③キュービクル式配電盤" w:value="   盤類③キュービクル式配電盤"/>
              <w:listItem w:displayText="   盤類④高圧スイッチギヤ（ＣＷ形）" w:value="   盤類④高圧スイッチギヤ（ＣＷ形）"/>
              <w:listItem w:displayText="   盤類⑤高圧スイッチギヤ（ＰＷ形）" w:value="   盤類⑤高圧スイッチギヤ（ＰＷ形）"/>
              <w:listItem w:displayText="【高圧機器】" w:value="【高圧機器】"/>
              <w:listItem w:displayText="   高圧機器①高圧交流遮断器" w:value="   高圧機器①高圧交流遮断器"/>
              <w:listItem w:displayText="   高圧機器③高圧進相コンデンサ" w:value="   高圧機器③高圧進相コンデンサ"/>
              <w:listItem w:displayText="   高圧機器④高圧限流ヒューズ" w:value="   高圧機器④高圧限流ヒューズ"/>
              <w:listItem w:displayText="   高圧機器⑤高圧負荷開閉器" w:value="   高圧機器⑤高圧負荷開閉器"/>
              <w:listItem w:displayText="   高圧機器⑥高圧変圧器（特定機器）" w:value="   高圧機器⑥高圧変圧器（特定機器）"/>
              <w:listItem w:displayText="   高圧機器⑦高圧避雷器" w:value="   高圧機器⑦高圧避雷器"/>
              <w:listItem w:displayText="【絶縁監視装置】" w:value="【絶縁監視装置】"/>
              <w:listItem w:displayText="   絶縁監視装置①高圧回路の絶縁監視装置" w:value="   絶縁監視装置①高圧回路の絶縁監視装置"/>
              <w:listItem w:displayText="   絶縁監視装置②低圧回路の絶縁監視装置" w:value="   絶縁監視装置②低圧回路の絶縁監視装置"/>
              <w:listItem w:displayText="【蓄電池】" w:value="【蓄電池】"/>
              <w:listItem w:displayText="   蓄電池①ベント形据置鉛蓄電池" w:value="   蓄電池①ベント形据置鉛蓄電池"/>
              <w:listItem w:displayText="   蓄電池②制御弁式据置鉛蓄電池" w:value="   蓄電池②制御弁式据置鉛蓄電池"/>
              <w:listItem w:displayText="   蓄電池③据置ニッケル・カドミウムアルカリ蓄電池" w:value="   蓄電池③据置ニッケル・カドミウムアルカリ蓄電池"/>
              <w:listItem w:displayText="   蓄電池④シール形ニッケル・カドミウムアルカリ蓄電池" w:value="   蓄電池④シール形ニッケル・カドミウムアルカリ蓄電池"/>
              <w:listItem w:displayText="【交流無停電電源装置】" w:value="【交流無停電電源装置】"/>
              <w:listItem w:displayText="   交流無停電電源装置" w:value="   交流無停電電源装置"/>
              <w:listItem w:displayText="【太陽光発電装置】" w:value="【太陽光発電装置】"/>
              <w:listItem w:displayText="   太陽光発電装置①パワーコンディショナ及び系統連系保護装置" w:value="   太陽光発電装置①パワーコンディショナ及び系統連系保護装置"/>
              <w:listItem w:displayText="【監視カメラ装置】" w:value="【監視カメラ装置】"/>
              <w:listItem w:displayText="   監視カメラ装置" w:value="   監視カメラ装置"/>
              <w:listItem w:displayText="【中央監視制御装置】" w:value="【中央監視制御装置】"/>
              <w:listItem w:displayText="   中央監視制御装置" w:value="   中央監視制御装置"/>
            </w:dropDownList>
          </w:sdtPr>
          <w:sdtContent>
            <w:tc>
              <w:tcPr>
                <w:tcW w:w="911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5850297B" w14:textId="77777777" w:rsidR="00084C68" w:rsidRPr="00732C24" w:rsidRDefault="00443615" w:rsidP="00242E2D">
                <w:pPr>
                  <w:adjustRightInd w:val="0"/>
                  <w:spacing w:line="360" w:lineRule="atLeast"/>
                  <w:jc w:val="left"/>
                  <w:rPr>
                    <w:rFonts w:ascii="ＭＳ 明朝"/>
                    <w:szCs w:val="21"/>
                  </w:rPr>
                </w:pPr>
                <w:r w:rsidRPr="00732C24">
                  <w:rPr>
                    <w:rFonts w:ascii="ＭＳ ゴシック" w:eastAsia="ＭＳ ゴシック" w:hAnsi="ＭＳ ゴシック"/>
                    <w:szCs w:val="21"/>
                  </w:rPr>
                  <w:t>（申請する品目及び細目を選択）</w:t>
                </w:r>
              </w:p>
            </w:tc>
          </w:sdtContent>
        </w:sdt>
      </w:tr>
    </w:tbl>
    <w:p w14:paraId="37B94FF6" w14:textId="77777777" w:rsidR="00F43C33" w:rsidRPr="00F825CA" w:rsidRDefault="00F43C33" w:rsidP="00A753BE">
      <w:pPr>
        <w:spacing w:line="140" w:lineRule="exact"/>
        <w:jc w:val="left"/>
        <w:rPr>
          <w:rFonts w:ascii="ＭＳ 明朝"/>
          <w:color w:val="FF0000"/>
          <w:sz w:val="18"/>
          <w:szCs w:val="18"/>
        </w:rPr>
      </w:pPr>
    </w:p>
    <w:tbl>
      <w:tblPr>
        <w:tblW w:w="9532" w:type="dxa"/>
        <w:tblInd w:w="1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134"/>
        <w:gridCol w:w="3969"/>
        <w:gridCol w:w="3975"/>
      </w:tblGrid>
      <w:tr w:rsidR="00242E2D" w:rsidRPr="00586B83" w14:paraId="644BACB6" w14:textId="77777777" w:rsidTr="00242E2D">
        <w:trPr>
          <w:cantSplit/>
          <w:trHeight w:val="340"/>
        </w:trPr>
        <w:tc>
          <w:tcPr>
            <w:tcW w:w="1588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4E1758" w14:textId="5800AEF7" w:rsidR="00242E2D" w:rsidRPr="00586B83" w:rsidRDefault="00242E2D" w:rsidP="00E21133">
            <w:pPr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E28002" w14:textId="77777777" w:rsidR="00242E2D" w:rsidRPr="00FA6485" w:rsidRDefault="00242E2D" w:rsidP="00E21133">
            <w:pPr>
              <w:adjustRightInd w:val="0"/>
              <w:jc w:val="center"/>
              <w:rPr>
                <w:rFonts w:ascii="ＭＳ 明朝"/>
                <w:sz w:val="20"/>
              </w:rPr>
            </w:pPr>
            <w:r w:rsidRPr="00FA6485">
              <w:rPr>
                <w:rFonts w:ascii="ＭＳ 明朝" w:hint="eastAsia"/>
                <w:sz w:val="20"/>
              </w:rPr>
              <w:t>変更前</w:t>
            </w:r>
          </w:p>
        </w:tc>
        <w:tc>
          <w:tcPr>
            <w:tcW w:w="397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559BEC" w14:textId="77777777" w:rsidR="00242E2D" w:rsidRPr="00FA6485" w:rsidRDefault="00242E2D" w:rsidP="00E21133">
            <w:pPr>
              <w:adjustRightInd w:val="0"/>
              <w:jc w:val="center"/>
              <w:rPr>
                <w:rFonts w:ascii="ＭＳ 明朝"/>
                <w:sz w:val="20"/>
              </w:rPr>
            </w:pPr>
            <w:r w:rsidRPr="00FA6485">
              <w:rPr>
                <w:rFonts w:ascii="ＭＳ 明朝" w:hint="eastAsia"/>
                <w:sz w:val="20"/>
              </w:rPr>
              <w:t>変更後</w:t>
            </w:r>
          </w:p>
        </w:tc>
      </w:tr>
      <w:tr w:rsidR="00242E2D" w:rsidRPr="00586B83" w14:paraId="01C05ED7" w14:textId="77777777" w:rsidTr="00242E2D">
        <w:trPr>
          <w:cantSplit/>
          <w:trHeight w:val="284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33146AF" w14:textId="480A9693" w:rsidR="00242E2D" w:rsidRPr="00586B83" w:rsidRDefault="00242E2D" w:rsidP="00E21133">
            <w:pPr>
              <w:adjustRightInd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D16AE3">
              <w:rPr>
                <w:rFonts w:ascii="ＭＳ 明朝" w:hint="eastAsia"/>
                <w:szCs w:val="21"/>
              </w:rPr>
              <w:t>代表者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47185EA" w14:textId="54B5A724" w:rsidR="00242E2D" w:rsidRPr="00586B83" w:rsidRDefault="00242E2D" w:rsidP="00E21133">
            <w:pPr>
              <w:jc w:val="center"/>
              <w:rPr>
                <w:sz w:val="18"/>
                <w:szCs w:val="18"/>
              </w:rPr>
            </w:pPr>
            <w:r w:rsidRPr="00586B83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2B096C" w14:textId="77777777" w:rsidR="00242E2D" w:rsidRPr="00586B83" w:rsidRDefault="00242E2D" w:rsidP="00E2113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153C8B" w14:textId="77777777" w:rsidR="00242E2D" w:rsidRPr="00586B83" w:rsidRDefault="00242E2D" w:rsidP="00E2113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42E2D" w:rsidRPr="00586B83" w14:paraId="37ACFC16" w14:textId="77777777" w:rsidTr="00242E2D">
        <w:trPr>
          <w:cantSplit/>
          <w:trHeight w:val="567"/>
        </w:trPr>
        <w:tc>
          <w:tcPr>
            <w:tcW w:w="454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41532" w14:textId="77777777" w:rsidR="00242E2D" w:rsidRPr="00586B83" w:rsidRDefault="00242E2D" w:rsidP="00E21133">
            <w:pPr>
              <w:adjustRightInd w:val="0"/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52DDFAE" w14:textId="57D9F7B4" w:rsidR="00242E2D" w:rsidRPr="00586B83" w:rsidRDefault="00242E2D" w:rsidP="00E21133">
            <w:pPr>
              <w:jc w:val="center"/>
              <w:rPr>
                <w:sz w:val="18"/>
                <w:szCs w:val="18"/>
              </w:rPr>
            </w:pPr>
            <w:r w:rsidRPr="00586B83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EAD8BF" w14:textId="77777777" w:rsidR="00242E2D" w:rsidRPr="00586B83" w:rsidRDefault="00242E2D" w:rsidP="00E2113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89FC9E" w14:textId="77777777" w:rsidR="00242E2D" w:rsidRPr="00586B83" w:rsidRDefault="00242E2D" w:rsidP="00E2113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42E2D" w:rsidRPr="00586B83" w14:paraId="6C588678" w14:textId="77777777" w:rsidTr="00E21133">
        <w:trPr>
          <w:cantSplit/>
          <w:trHeight w:val="284"/>
        </w:trPr>
        <w:tc>
          <w:tcPr>
            <w:tcW w:w="454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462DA53F" w14:textId="77777777" w:rsidR="00242E2D" w:rsidRPr="00586B83" w:rsidRDefault="00242E2D" w:rsidP="00E21133">
            <w:pPr>
              <w:adjustRightInd w:val="0"/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  <w:r w:rsidRPr="00586B83">
              <w:rPr>
                <w:rFonts w:ascii="ＭＳ 明朝" w:hint="eastAsia"/>
                <w:szCs w:val="21"/>
              </w:rPr>
              <w:t>統括責任者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02947A3" w14:textId="77777777" w:rsidR="00242E2D" w:rsidRPr="00586B83" w:rsidRDefault="00242E2D" w:rsidP="00E21133">
            <w:pPr>
              <w:jc w:val="center"/>
              <w:rPr>
                <w:sz w:val="18"/>
                <w:szCs w:val="18"/>
              </w:rPr>
            </w:pPr>
            <w:r w:rsidRPr="00586B83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AE2BAE" w14:textId="77777777" w:rsidR="00242E2D" w:rsidRPr="00586B83" w:rsidRDefault="00242E2D" w:rsidP="00E2113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CE8886" w14:textId="77777777" w:rsidR="00242E2D" w:rsidRPr="00586B83" w:rsidRDefault="00242E2D" w:rsidP="00E2113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42E2D" w:rsidRPr="00586B83" w14:paraId="27ADE592" w14:textId="77777777" w:rsidTr="00242E2D">
        <w:trPr>
          <w:cantSplit/>
          <w:trHeight w:val="39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AB4C" w14:textId="77777777" w:rsidR="00242E2D" w:rsidRPr="00586B83" w:rsidRDefault="00242E2D" w:rsidP="00E21133">
            <w:pPr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74644" w14:textId="77777777" w:rsidR="00242E2D" w:rsidRPr="00586B83" w:rsidRDefault="00242E2D" w:rsidP="00E21133">
            <w:pPr>
              <w:jc w:val="center"/>
              <w:rPr>
                <w:sz w:val="18"/>
                <w:szCs w:val="18"/>
              </w:rPr>
            </w:pPr>
            <w:r w:rsidRPr="00586B83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2F9FBB" w14:textId="77777777" w:rsidR="00242E2D" w:rsidRPr="009524E1" w:rsidRDefault="00242E2D" w:rsidP="00E2113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7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0F9AAF" w14:textId="77777777" w:rsidR="00242E2D" w:rsidRPr="009524E1" w:rsidRDefault="00242E2D" w:rsidP="00E21133">
            <w:pPr>
              <w:rPr>
                <w:rFonts w:ascii="ＭＳ 明朝" w:hAnsi="ＭＳ 明朝"/>
                <w:szCs w:val="21"/>
              </w:rPr>
            </w:pPr>
          </w:p>
        </w:tc>
      </w:tr>
      <w:tr w:rsidR="00242E2D" w:rsidRPr="00586B83" w14:paraId="4BB7C866" w14:textId="77777777" w:rsidTr="00242E2D">
        <w:trPr>
          <w:cantSplit/>
          <w:trHeight w:val="39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DC24" w14:textId="77777777" w:rsidR="00242E2D" w:rsidRPr="00586B83" w:rsidRDefault="00242E2D" w:rsidP="00E21133">
            <w:pPr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64393" w14:textId="77777777" w:rsidR="00242E2D" w:rsidRPr="00586B83" w:rsidRDefault="00242E2D" w:rsidP="00E21133">
            <w:pPr>
              <w:jc w:val="center"/>
              <w:rPr>
                <w:sz w:val="18"/>
                <w:szCs w:val="18"/>
              </w:rPr>
            </w:pPr>
            <w:r w:rsidRPr="00586B83">
              <w:rPr>
                <w:rFonts w:hint="eastAsia"/>
                <w:sz w:val="18"/>
                <w:szCs w:val="18"/>
              </w:rPr>
              <w:t>ＴＥＬ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7B0080" w14:textId="77777777" w:rsidR="00242E2D" w:rsidRPr="00586B83" w:rsidRDefault="00242E2D" w:rsidP="00E2113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CED46A" w14:textId="77777777" w:rsidR="00242E2D" w:rsidRPr="00586B83" w:rsidRDefault="00242E2D" w:rsidP="00E2113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42E2D" w:rsidRPr="00586B83" w14:paraId="41B55B0A" w14:textId="77777777" w:rsidTr="00242E2D">
        <w:trPr>
          <w:cantSplit/>
          <w:trHeight w:val="397"/>
        </w:trPr>
        <w:tc>
          <w:tcPr>
            <w:tcW w:w="454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BC22" w14:textId="77777777" w:rsidR="00242E2D" w:rsidRPr="00586B83" w:rsidRDefault="00242E2D" w:rsidP="00E21133">
            <w:pPr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9313E56" w14:textId="77777777" w:rsidR="00242E2D" w:rsidRPr="00586B83" w:rsidRDefault="00242E2D" w:rsidP="00E21133">
            <w:pPr>
              <w:jc w:val="center"/>
              <w:rPr>
                <w:sz w:val="18"/>
                <w:szCs w:val="18"/>
              </w:rPr>
            </w:pPr>
            <w:r w:rsidRPr="00586B83">
              <w:rPr>
                <w:rFonts w:hint="eastAsia"/>
                <w:sz w:val="18"/>
                <w:szCs w:val="18"/>
              </w:rPr>
              <w:t>ＦＡＸ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316F36" w14:textId="77777777" w:rsidR="00242E2D" w:rsidRPr="00586B83" w:rsidRDefault="00242E2D" w:rsidP="00E2113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846222" w14:textId="77777777" w:rsidR="00242E2D" w:rsidRPr="00586B83" w:rsidRDefault="00242E2D" w:rsidP="00E2113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42E2D" w:rsidRPr="00586B83" w14:paraId="39A547BE" w14:textId="77777777" w:rsidTr="00242E2D">
        <w:trPr>
          <w:cantSplit/>
          <w:trHeight w:val="284"/>
        </w:trPr>
        <w:tc>
          <w:tcPr>
            <w:tcW w:w="454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65725A4F" w14:textId="77777777" w:rsidR="00242E2D" w:rsidRPr="00586B83" w:rsidRDefault="00242E2D" w:rsidP="00E21133">
            <w:pPr>
              <w:adjustRightInd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586B83">
              <w:rPr>
                <w:rFonts w:ascii="ＭＳ 明朝" w:hint="eastAsia"/>
                <w:szCs w:val="21"/>
              </w:rPr>
              <w:t>主</w:t>
            </w:r>
            <w:r w:rsidRPr="00586B83">
              <w:rPr>
                <w:rFonts w:ascii="ＭＳ 明朝"/>
                <w:szCs w:val="21"/>
              </w:rPr>
              <w:t>担当</w:t>
            </w:r>
            <w:r w:rsidRPr="00586B83">
              <w:rPr>
                <w:rFonts w:ascii="ＭＳ 明朝" w:hint="eastAsia"/>
                <w:szCs w:val="21"/>
              </w:rPr>
              <w:t>者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EFF7412" w14:textId="77777777" w:rsidR="00242E2D" w:rsidRPr="00586B83" w:rsidRDefault="00242E2D" w:rsidP="00E21133">
            <w:pPr>
              <w:jc w:val="center"/>
              <w:rPr>
                <w:sz w:val="18"/>
                <w:szCs w:val="18"/>
              </w:rPr>
            </w:pPr>
            <w:r w:rsidRPr="00586B83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14BB8B" w14:textId="77777777" w:rsidR="00242E2D" w:rsidRPr="00586B83" w:rsidRDefault="00242E2D" w:rsidP="00E2113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6B97A5" w14:textId="77777777" w:rsidR="00242E2D" w:rsidRPr="00586B83" w:rsidRDefault="00242E2D" w:rsidP="00E2113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42E2D" w:rsidRPr="00586B83" w14:paraId="74B039E7" w14:textId="77777777" w:rsidTr="00242E2D">
        <w:trPr>
          <w:cantSplit/>
          <w:trHeight w:val="39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23B6" w14:textId="77777777" w:rsidR="00242E2D" w:rsidRPr="00586B83" w:rsidRDefault="00242E2D" w:rsidP="00E21133">
            <w:pPr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CAEDE" w14:textId="77777777" w:rsidR="00242E2D" w:rsidRPr="00586B83" w:rsidRDefault="00242E2D" w:rsidP="00E21133">
            <w:pPr>
              <w:jc w:val="center"/>
              <w:rPr>
                <w:sz w:val="18"/>
                <w:szCs w:val="18"/>
              </w:rPr>
            </w:pPr>
            <w:r w:rsidRPr="00586B83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7D6BDE" w14:textId="77777777" w:rsidR="00242E2D" w:rsidRPr="009524E1" w:rsidRDefault="00242E2D" w:rsidP="00E2113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7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9FE8BC" w14:textId="77777777" w:rsidR="00242E2D" w:rsidRPr="009524E1" w:rsidRDefault="00242E2D" w:rsidP="00E21133">
            <w:pPr>
              <w:rPr>
                <w:rFonts w:ascii="ＭＳ 明朝" w:hAnsi="ＭＳ 明朝"/>
                <w:szCs w:val="21"/>
              </w:rPr>
            </w:pPr>
          </w:p>
        </w:tc>
      </w:tr>
      <w:tr w:rsidR="00242E2D" w:rsidRPr="00586B83" w14:paraId="00E56EBF" w14:textId="77777777" w:rsidTr="00242E2D">
        <w:trPr>
          <w:cantSplit/>
          <w:trHeight w:val="56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A494E" w14:textId="77777777" w:rsidR="00242E2D" w:rsidRPr="00586B83" w:rsidRDefault="00242E2D" w:rsidP="00E21133">
            <w:pPr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B0EE0" w14:textId="77777777" w:rsidR="00242E2D" w:rsidRPr="00586B83" w:rsidRDefault="00242E2D" w:rsidP="00E21133">
            <w:pPr>
              <w:jc w:val="center"/>
              <w:rPr>
                <w:sz w:val="18"/>
                <w:szCs w:val="18"/>
              </w:rPr>
            </w:pPr>
            <w:r w:rsidRPr="00586B83">
              <w:rPr>
                <w:rFonts w:hint="eastAsia"/>
                <w:position w:val="6"/>
                <w:sz w:val="18"/>
                <w:szCs w:val="18"/>
              </w:rPr>
              <w:t>所　　属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47F79C" w14:textId="77777777" w:rsidR="00242E2D" w:rsidRDefault="00242E2D" w:rsidP="00E21133">
            <w:pPr>
              <w:rPr>
                <w:sz w:val="18"/>
                <w:szCs w:val="18"/>
              </w:rPr>
            </w:pPr>
          </w:p>
          <w:p w14:paraId="6B068389" w14:textId="77777777" w:rsidR="00242E2D" w:rsidRPr="00D92BDF" w:rsidRDefault="00242E2D" w:rsidP="00E21133">
            <w:pPr>
              <w:rPr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108A4" w14:textId="77777777" w:rsidR="00242E2D" w:rsidRPr="00D92BDF" w:rsidRDefault="00242E2D" w:rsidP="00E21133">
            <w:pPr>
              <w:rPr>
                <w:sz w:val="18"/>
                <w:szCs w:val="18"/>
              </w:rPr>
            </w:pPr>
          </w:p>
        </w:tc>
      </w:tr>
      <w:tr w:rsidR="00242E2D" w:rsidRPr="00586B83" w14:paraId="1D24D32D" w14:textId="77777777" w:rsidTr="00242E2D">
        <w:trPr>
          <w:cantSplit/>
          <w:trHeight w:val="73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4FE7" w14:textId="77777777" w:rsidR="00242E2D" w:rsidRPr="00586B83" w:rsidRDefault="00242E2D" w:rsidP="00E21133">
            <w:pPr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44BCD" w14:textId="77777777" w:rsidR="00242E2D" w:rsidRPr="00D66192" w:rsidRDefault="00242E2D" w:rsidP="00E21133">
            <w:pPr>
              <w:jc w:val="center"/>
              <w:rPr>
                <w:kern w:val="0"/>
                <w:position w:val="6"/>
                <w:sz w:val="18"/>
                <w:szCs w:val="18"/>
              </w:rPr>
            </w:pPr>
            <w:r w:rsidRPr="00D66192">
              <w:rPr>
                <w:rFonts w:hint="eastAsia"/>
                <w:spacing w:val="45"/>
                <w:kern w:val="0"/>
                <w:position w:val="6"/>
                <w:sz w:val="18"/>
                <w:szCs w:val="18"/>
                <w:fitText w:val="720" w:id="-1532258045"/>
              </w:rPr>
              <w:t>所在</w:t>
            </w:r>
            <w:r w:rsidRPr="00D66192">
              <w:rPr>
                <w:rFonts w:hint="eastAsia"/>
                <w:kern w:val="0"/>
                <w:position w:val="6"/>
                <w:sz w:val="18"/>
                <w:szCs w:val="18"/>
                <w:fitText w:val="720" w:id="-1532258045"/>
              </w:rPr>
              <w:t>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9CD8A8" w14:textId="77777777" w:rsidR="00242E2D" w:rsidRDefault="00242E2D" w:rsidP="00E21133">
            <w:pPr>
              <w:rPr>
                <w:rFonts w:ascii="ＭＳ 明朝" w:hAnsi="ＭＳ 明朝"/>
                <w:sz w:val="18"/>
                <w:szCs w:val="18"/>
              </w:rPr>
            </w:pPr>
            <w:r w:rsidRPr="00F83178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14:paraId="7F906AF2" w14:textId="77777777" w:rsidR="00242E2D" w:rsidRDefault="00242E2D" w:rsidP="00E21133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51306F0F" w14:textId="77777777" w:rsidR="00242E2D" w:rsidRPr="00F83178" w:rsidRDefault="00242E2D" w:rsidP="00E2113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217DF9" w14:textId="77777777" w:rsidR="00242E2D" w:rsidRDefault="00242E2D" w:rsidP="00E21133">
            <w:pPr>
              <w:rPr>
                <w:rFonts w:ascii="ＭＳ 明朝" w:hAnsi="ＭＳ 明朝"/>
                <w:sz w:val="18"/>
                <w:szCs w:val="18"/>
              </w:rPr>
            </w:pPr>
            <w:r w:rsidRPr="00F83178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14:paraId="01EA860A" w14:textId="77777777" w:rsidR="00242E2D" w:rsidRPr="00F83178" w:rsidRDefault="00242E2D" w:rsidP="00E2113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42E2D" w:rsidRPr="00586B83" w14:paraId="65107D93" w14:textId="77777777" w:rsidTr="00242E2D">
        <w:trPr>
          <w:cantSplit/>
          <w:trHeight w:val="39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18E7" w14:textId="77777777" w:rsidR="00242E2D" w:rsidRPr="00586B83" w:rsidRDefault="00242E2D" w:rsidP="00E21133">
            <w:pPr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61F32" w14:textId="77777777" w:rsidR="00242E2D" w:rsidRPr="00586B83" w:rsidRDefault="00242E2D" w:rsidP="00E21133">
            <w:pPr>
              <w:jc w:val="center"/>
              <w:rPr>
                <w:sz w:val="18"/>
                <w:szCs w:val="18"/>
              </w:rPr>
            </w:pPr>
            <w:r w:rsidRPr="00586B83">
              <w:rPr>
                <w:rFonts w:hint="eastAsia"/>
                <w:sz w:val="18"/>
                <w:szCs w:val="18"/>
              </w:rPr>
              <w:t>ＴＥＬ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D7B3BB" w14:textId="77777777" w:rsidR="00242E2D" w:rsidRPr="00586B83" w:rsidRDefault="00242E2D" w:rsidP="00E2113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16DC5D" w14:textId="77777777" w:rsidR="00242E2D" w:rsidRPr="00586B83" w:rsidRDefault="00242E2D" w:rsidP="00E2113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42E2D" w:rsidRPr="00586B83" w14:paraId="33C8EB15" w14:textId="77777777" w:rsidTr="00242E2D">
        <w:trPr>
          <w:cantSplit/>
          <w:trHeight w:val="39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6D89" w14:textId="77777777" w:rsidR="00242E2D" w:rsidRPr="00586B83" w:rsidRDefault="00242E2D" w:rsidP="00E21133">
            <w:pPr>
              <w:adjustRightInd w:val="0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ACECBE" w14:textId="77777777" w:rsidR="00242E2D" w:rsidRPr="00586B83" w:rsidRDefault="00242E2D" w:rsidP="00E21133">
            <w:pPr>
              <w:jc w:val="center"/>
              <w:rPr>
                <w:sz w:val="18"/>
                <w:szCs w:val="18"/>
              </w:rPr>
            </w:pPr>
            <w:r w:rsidRPr="00586B83">
              <w:rPr>
                <w:rFonts w:hint="eastAsia"/>
                <w:sz w:val="18"/>
                <w:szCs w:val="18"/>
              </w:rPr>
              <w:t>ＦＡＸ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033C44" w14:textId="77777777" w:rsidR="00242E2D" w:rsidRPr="00586B83" w:rsidRDefault="00242E2D" w:rsidP="00E2113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2BF7A9" w14:textId="77777777" w:rsidR="00242E2D" w:rsidRPr="00586B83" w:rsidRDefault="00242E2D" w:rsidP="00E2113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42E2D" w:rsidRPr="00586B83" w14:paraId="2CDCF2FF" w14:textId="77777777" w:rsidTr="00242E2D">
        <w:trPr>
          <w:cantSplit/>
          <w:trHeight w:val="397"/>
        </w:trPr>
        <w:tc>
          <w:tcPr>
            <w:tcW w:w="454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F528E" w14:textId="77777777" w:rsidR="00242E2D" w:rsidRPr="00586B83" w:rsidRDefault="00242E2D" w:rsidP="00E21133">
            <w:pPr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13EE7D5" w14:textId="77777777" w:rsidR="00242E2D" w:rsidRPr="00586B83" w:rsidRDefault="00242E2D" w:rsidP="00E21133">
            <w:pPr>
              <w:jc w:val="center"/>
              <w:rPr>
                <w:kern w:val="0"/>
                <w:sz w:val="18"/>
                <w:szCs w:val="18"/>
              </w:rPr>
            </w:pPr>
            <w:r w:rsidRPr="00A71EE4">
              <w:rPr>
                <w:rFonts w:hint="eastAsia"/>
                <w:w w:val="69"/>
                <w:kern w:val="0"/>
                <w:sz w:val="18"/>
                <w:szCs w:val="18"/>
                <w:fitText w:val="880" w:id="-1532279296"/>
              </w:rPr>
              <w:t>メールアドレ</w:t>
            </w:r>
            <w:r w:rsidRPr="00A71EE4">
              <w:rPr>
                <w:rFonts w:hint="eastAsia"/>
                <w:spacing w:val="6"/>
                <w:w w:val="69"/>
                <w:sz w:val="18"/>
                <w:szCs w:val="18"/>
                <w:fitText w:val="880" w:id="-1532279296"/>
              </w:rPr>
              <w:t>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508C7B" w14:textId="77777777" w:rsidR="00242E2D" w:rsidRPr="00586B83" w:rsidRDefault="00242E2D" w:rsidP="00E2113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2A03B3" w14:textId="77777777" w:rsidR="00242E2D" w:rsidRPr="00586B83" w:rsidRDefault="00242E2D" w:rsidP="00E2113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42E2D" w:rsidRPr="00586B83" w14:paraId="67BD958C" w14:textId="77777777" w:rsidTr="00242E2D">
        <w:trPr>
          <w:cantSplit/>
          <w:trHeight w:hRule="exact" w:val="284"/>
        </w:trPr>
        <w:tc>
          <w:tcPr>
            <w:tcW w:w="454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362FBFA" w14:textId="77777777" w:rsidR="00242E2D" w:rsidRPr="00586B83" w:rsidRDefault="00242E2D" w:rsidP="00E21133">
            <w:pPr>
              <w:adjustRightInd w:val="0"/>
              <w:ind w:left="113" w:right="113"/>
              <w:jc w:val="center"/>
              <w:rPr>
                <w:rFonts w:ascii="ＭＳ 明朝"/>
                <w:position w:val="6"/>
                <w:szCs w:val="21"/>
              </w:rPr>
            </w:pPr>
            <w:r w:rsidRPr="00586B83">
              <w:rPr>
                <w:rFonts w:ascii="ＭＳ 明朝" w:hint="eastAsia"/>
                <w:szCs w:val="21"/>
              </w:rPr>
              <w:t>副</w:t>
            </w:r>
            <w:r w:rsidRPr="00586B83">
              <w:rPr>
                <w:rFonts w:ascii="ＭＳ 明朝"/>
                <w:szCs w:val="21"/>
              </w:rPr>
              <w:t>担当</w:t>
            </w:r>
            <w:r w:rsidRPr="00586B83">
              <w:rPr>
                <w:rFonts w:ascii="ＭＳ 明朝" w:hint="eastAsia"/>
                <w:szCs w:val="21"/>
              </w:rPr>
              <w:t>者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7696967" w14:textId="77777777" w:rsidR="00242E2D" w:rsidRPr="00586B83" w:rsidRDefault="00242E2D" w:rsidP="00E21133">
            <w:pPr>
              <w:jc w:val="center"/>
              <w:rPr>
                <w:position w:val="6"/>
                <w:sz w:val="18"/>
                <w:szCs w:val="18"/>
              </w:rPr>
            </w:pPr>
            <w:r w:rsidRPr="00586B83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FD8E7A" w14:textId="77777777" w:rsidR="00242E2D" w:rsidRPr="0014296D" w:rsidRDefault="00242E2D" w:rsidP="00E21133">
            <w:pPr>
              <w:rPr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4FB41E" w14:textId="77777777" w:rsidR="00242E2D" w:rsidRPr="0014296D" w:rsidRDefault="00242E2D" w:rsidP="00E21133">
            <w:pPr>
              <w:rPr>
                <w:sz w:val="18"/>
                <w:szCs w:val="18"/>
              </w:rPr>
            </w:pPr>
          </w:p>
        </w:tc>
      </w:tr>
      <w:tr w:rsidR="00242E2D" w:rsidRPr="00586B83" w14:paraId="77B69FB0" w14:textId="77777777" w:rsidTr="00242E2D">
        <w:trPr>
          <w:cantSplit/>
          <w:trHeight w:val="39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F13F8" w14:textId="77777777" w:rsidR="00242E2D" w:rsidRPr="00586B83" w:rsidRDefault="00242E2D" w:rsidP="00E21133">
            <w:pPr>
              <w:adjustRightInd w:val="0"/>
              <w:jc w:val="center"/>
              <w:rPr>
                <w:rFonts w:ascii="ＭＳ 明朝"/>
                <w:position w:val="6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DF174" w14:textId="77777777" w:rsidR="00242E2D" w:rsidRPr="00586B83" w:rsidRDefault="00242E2D" w:rsidP="00E21133">
            <w:pPr>
              <w:jc w:val="center"/>
              <w:rPr>
                <w:position w:val="6"/>
                <w:sz w:val="18"/>
                <w:szCs w:val="18"/>
              </w:rPr>
            </w:pPr>
            <w:r w:rsidRPr="00586B83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34B965" w14:textId="77777777" w:rsidR="00242E2D" w:rsidRPr="009524E1" w:rsidRDefault="00242E2D" w:rsidP="00E2113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7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B931C1" w14:textId="77777777" w:rsidR="00242E2D" w:rsidRPr="009524E1" w:rsidRDefault="00242E2D" w:rsidP="00E21133">
            <w:pPr>
              <w:rPr>
                <w:rFonts w:ascii="ＭＳ 明朝" w:hAnsi="ＭＳ 明朝"/>
                <w:szCs w:val="21"/>
              </w:rPr>
            </w:pPr>
          </w:p>
        </w:tc>
      </w:tr>
      <w:tr w:rsidR="00242E2D" w:rsidRPr="00586B83" w14:paraId="2F0D9EFE" w14:textId="77777777" w:rsidTr="00242E2D">
        <w:trPr>
          <w:cantSplit/>
          <w:trHeight w:val="56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1654" w14:textId="77777777" w:rsidR="00242E2D" w:rsidRPr="00586B83" w:rsidRDefault="00242E2D" w:rsidP="00E21133">
            <w:pPr>
              <w:adjustRightInd w:val="0"/>
              <w:jc w:val="center"/>
              <w:rPr>
                <w:rFonts w:ascii="ＭＳ 明朝"/>
                <w:position w:val="6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A63DD" w14:textId="77777777" w:rsidR="00242E2D" w:rsidRPr="00586B83" w:rsidRDefault="00242E2D" w:rsidP="00E21133">
            <w:pPr>
              <w:jc w:val="center"/>
              <w:rPr>
                <w:position w:val="6"/>
                <w:sz w:val="18"/>
                <w:szCs w:val="18"/>
              </w:rPr>
            </w:pPr>
            <w:r w:rsidRPr="00586B83">
              <w:rPr>
                <w:rFonts w:hint="eastAsia"/>
                <w:position w:val="6"/>
                <w:sz w:val="18"/>
                <w:szCs w:val="18"/>
              </w:rPr>
              <w:t>所　　属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29EDD6" w14:textId="77777777" w:rsidR="00242E2D" w:rsidRDefault="00242E2D" w:rsidP="00E21133">
            <w:pPr>
              <w:rPr>
                <w:sz w:val="18"/>
                <w:szCs w:val="18"/>
              </w:rPr>
            </w:pPr>
          </w:p>
          <w:p w14:paraId="0F55FCD7" w14:textId="77777777" w:rsidR="00242E2D" w:rsidRPr="00EC0EC7" w:rsidRDefault="00242E2D" w:rsidP="00E21133">
            <w:pPr>
              <w:rPr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D178A1" w14:textId="77777777" w:rsidR="00242E2D" w:rsidRPr="00EC0EC7" w:rsidRDefault="00242E2D" w:rsidP="00E21133">
            <w:pPr>
              <w:rPr>
                <w:sz w:val="18"/>
                <w:szCs w:val="18"/>
              </w:rPr>
            </w:pPr>
          </w:p>
        </w:tc>
      </w:tr>
      <w:tr w:rsidR="00242E2D" w:rsidRPr="00586B83" w14:paraId="118E4274" w14:textId="77777777" w:rsidTr="00242E2D">
        <w:trPr>
          <w:cantSplit/>
          <w:trHeight w:val="73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3C55" w14:textId="77777777" w:rsidR="00242E2D" w:rsidRPr="00586B83" w:rsidRDefault="00242E2D" w:rsidP="00E21133">
            <w:pPr>
              <w:adjustRightInd w:val="0"/>
              <w:jc w:val="center"/>
              <w:rPr>
                <w:rFonts w:ascii="ＭＳ 明朝"/>
                <w:position w:val="6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C5C59" w14:textId="77777777" w:rsidR="00242E2D" w:rsidRPr="00D66192" w:rsidRDefault="00242E2D" w:rsidP="00E21133">
            <w:pPr>
              <w:jc w:val="center"/>
              <w:rPr>
                <w:kern w:val="0"/>
                <w:position w:val="6"/>
                <w:sz w:val="18"/>
                <w:szCs w:val="18"/>
              </w:rPr>
            </w:pPr>
            <w:r w:rsidRPr="00D66192">
              <w:rPr>
                <w:rFonts w:hint="eastAsia"/>
                <w:spacing w:val="45"/>
                <w:kern w:val="0"/>
                <w:position w:val="6"/>
                <w:sz w:val="18"/>
                <w:szCs w:val="18"/>
                <w:fitText w:val="720" w:id="-1532257792"/>
              </w:rPr>
              <w:t>所在</w:t>
            </w:r>
            <w:r w:rsidRPr="00D66192">
              <w:rPr>
                <w:rFonts w:hint="eastAsia"/>
                <w:kern w:val="0"/>
                <w:position w:val="6"/>
                <w:sz w:val="18"/>
                <w:szCs w:val="18"/>
                <w:fitText w:val="720" w:id="-1532257792"/>
              </w:rPr>
              <w:t>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5FA983" w14:textId="77777777" w:rsidR="00242E2D" w:rsidRDefault="00242E2D" w:rsidP="00E21133">
            <w:pPr>
              <w:rPr>
                <w:rFonts w:ascii="ＭＳ 明朝" w:hAnsi="ＭＳ 明朝"/>
                <w:sz w:val="18"/>
                <w:szCs w:val="18"/>
              </w:rPr>
            </w:pPr>
            <w:r w:rsidRPr="00323D70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14:paraId="02A8AE71" w14:textId="77777777" w:rsidR="00242E2D" w:rsidRDefault="00242E2D" w:rsidP="00E21133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34F6BEA3" w14:textId="77777777" w:rsidR="00242E2D" w:rsidRPr="00323D70" w:rsidRDefault="00242E2D" w:rsidP="00E2113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FC47F5" w14:textId="77777777" w:rsidR="00242E2D" w:rsidRDefault="00242E2D" w:rsidP="00E21133">
            <w:pPr>
              <w:rPr>
                <w:rFonts w:ascii="ＭＳ 明朝" w:hAnsi="ＭＳ 明朝"/>
                <w:sz w:val="18"/>
                <w:szCs w:val="18"/>
              </w:rPr>
            </w:pPr>
            <w:r w:rsidRPr="00323D70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14:paraId="01616C8E" w14:textId="77777777" w:rsidR="00242E2D" w:rsidRPr="00323D70" w:rsidRDefault="00242E2D" w:rsidP="00E2113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42E2D" w:rsidRPr="00586B83" w14:paraId="424FEFA8" w14:textId="77777777" w:rsidTr="00242E2D">
        <w:trPr>
          <w:cantSplit/>
          <w:trHeight w:val="39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81ED5" w14:textId="77777777" w:rsidR="00242E2D" w:rsidRPr="00586B83" w:rsidRDefault="00242E2D" w:rsidP="00E21133">
            <w:pPr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38351" w14:textId="77777777" w:rsidR="00242E2D" w:rsidRPr="00586B83" w:rsidRDefault="00242E2D" w:rsidP="00E21133">
            <w:pPr>
              <w:jc w:val="center"/>
              <w:rPr>
                <w:sz w:val="18"/>
                <w:szCs w:val="18"/>
              </w:rPr>
            </w:pPr>
            <w:r w:rsidRPr="00586B83">
              <w:rPr>
                <w:rFonts w:hint="eastAsia"/>
                <w:sz w:val="18"/>
                <w:szCs w:val="18"/>
              </w:rPr>
              <w:t>ＴＥＬ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31A9E1" w14:textId="77777777" w:rsidR="00242E2D" w:rsidRPr="00586B83" w:rsidRDefault="00242E2D" w:rsidP="00E2113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4F111B" w14:textId="77777777" w:rsidR="00242E2D" w:rsidRPr="00586B83" w:rsidRDefault="00242E2D" w:rsidP="00E2113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42E2D" w:rsidRPr="00586B83" w14:paraId="4F772A61" w14:textId="77777777" w:rsidTr="00242E2D">
        <w:trPr>
          <w:cantSplit/>
          <w:trHeight w:val="39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9D860" w14:textId="77777777" w:rsidR="00242E2D" w:rsidRPr="00586B83" w:rsidRDefault="00242E2D" w:rsidP="00E21133">
            <w:pPr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E9446" w14:textId="77777777" w:rsidR="00242E2D" w:rsidRPr="00586B83" w:rsidRDefault="00242E2D" w:rsidP="00E21133">
            <w:pPr>
              <w:jc w:val="center"/>
              <w:rPr>
                <w:sz w:val="18"/>
                <w:szCs w:val="18"/>
              </w:rPr>
            </w:pPr>
            <w:r w:rsidRPr="00586B83">
              <w:rPr>
                <w:rFonts w:hint="eastAsia"/>
                <w:sz w:val="18"/>
                <w:szCs w:val="18"/>
              </w:rPr>
              <w:t>ＦＡＸ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EAFA26" w14:textId="77777777" w:rsidR="00242E2D" w:rsidRPr="00586B83" w:rsidRDefault="00242E2D" w:rsidP="00E2113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8B70E8" w14:textId="77777777" w:rsidR="00242E2D" w:rsidRPr="00586B83" w:rsidRDefault="00242E2D" w:rsidP="00E2113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42E2D" w:rsidRPr="00586B83" w14:paraId="1DB56156" w14:textId="77777777" w:rsidTr="00242E2D">
        <w:trPr>
          <w:cantSplit/>
          <w:trHeight w:val="397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1AAA0" w14:textId="77777777" w:rsidR="00242E2D" w:rsidRPr="00586B83" w:rsidRDefault="00242E2D" w:rsidP="00E21133">
            <w:pPr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A1B785E" w14:textId="77777777" w:rsidR="00242E2D" w:rsidRPr="00586B83" w:rsidRDefault="00242E2D" w:rsidP="00E21133">
            <w:pPr>
              <w:jc w:val="center"/>
              <w:rPr>
                <w:kern w:val="0"/>
                <w:sz w:val="18"/>
                <w:szCs w:val="18"/>
              </w:rPr>
            </w:pPr>
            <w:r w:rsidRPr="00B73A09">
              <w:rPr>
                <w:rFonts w:hint="eastAsia"/>
                <w:w w:val="69"/>
                <w:kern w:val="0"/>
                <w:sz w:val="18"/>
                <w:szCs w:val="18"/>
                <w:fitText w:val="880" w:id="-1532279295"/>
              </w:rPr>
              <w:t>メールアドレ</w:t>
            </w:r>
            <w:r w:rsidRPr="00B73A09">
              <w:rPr>
                <w:rFonts w:hint="eastAsia"/>
                <w:spacing w:val="6"/>
                <w:w w:val="69"/>
                <w:kern w:val="0"/>
                <w:sz w:val="18"/>
                <w:szCs w:val="18"/>
                <w:fitText w:val="880" w:id="-1532279295"/>
              </w:rPr>
              <w:t>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E5897C" w14:textId="77777777" w:rsidR="00242E2D" w:rsidRPr="00586B83" w:rsidRDefault="00242E2D" w:rsidP="00E2113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D843FE" w14:textId="77777777" w:rsidR="00242E2D" w:rsidRPr="00586B83" w:rsidRDefault="00242E2D" w:rsidP="00E2113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1696BD32" w14:textId="2E06C991" w:rsidR="001B0C88" w:rsidRPr="00D16AE3" w:rsidRDefault="001B0C88" w:rsidP="001B0C88">
      <w:pPr>
        <w:spacing w:line="24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D16AE3">
        <w:rPr>
          <w:rFonts w:ascii="ＭＳ Ｐゴシック" w:eastAsia="ＭＳ Ｐゴシック" w:hAnsi="ＭＳ Ｐゴシック" w:hint="eastAsia"/>
          <w:sz w:val="18"/>
          <w:szCs w:val="18"/>
        </w:rPr>
        <w:t>注1） 代表者が交代したことを対外的にお知らせした資料（取引先あての挨拶状のコピー、自社HP等）を添付してください。</w:t>
      </w:r>
    </w:p>
    <w:p w14:paraId="2FE4EE1F" w14:textId="77777777" w:rsidR="001B0C88" w:rsidRPr="00D16AE3" w:rsidRDefault="001B0C88" w:rsidP="001B0C88">
      <w:pPr>
        <w:spacing w:line="24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D16AE3">
        <w:rPr>
          <w:rFonts w:ascii="ＭＳ Ｐゴシック" w:eastAsia="ＭＳ Ｐゴシック" w:hAnsi="ＭＳ Ｐゴシック" w:hint="eastAsia"/>
          <w:sz w:val="18"/>
          <w:szCs w:val="18"/>
        </w:rPr>
        <w:t>注2） 上記代表者・担当者の変更以外は、「</w:t>
      </w:r>
      <w:r w:rsidRPr="00D16AE3">
        <w:rPr>
          <w:rFonts w:ascii="ＭＳ Ｐゴシック" w:eastAsia="ＭＳ Ｐゴシック" w:hAnsi="ＭＳ Ｐゴシック" w:hint="eastAsia"/>
          <w:b/>
          <w:sz w:val="18"/>
          <w:szCs w:val="18"/>
        </w:rPr>
        <w:t>変更申請</w:t>
      </w:r>
      <w:r w:rsidRPr="00D16AE3">
        <w:rPr>
          <w:rFonts w:ascii="ＭＳ Ｐゴシック" w:eastAsia="ＭＳ Ｐゴシック" w:hAnsi="ＭＳ Ｐゴシック" w:hint="eastAsia"/>
          <w:bCs/>
          <w:sz w:val="18"/>
          <w:szCs w:val="18"/>
        </w:rPr>
        <w:t>」</w:t>
      </w:r>
      <w:r w:rsidRPr="00D16AE3">
        <w:rPr>
          <w:rFonts w:ascii="ＭＳ Ｐゴシック" w:eastAsia="ＭＳ Ｐゴシック" w:hAnsi="ＭＳ Ｐゴシック" w:hint="eastAsia"/>
          <w:sz w:val="18"/>
          <w:szCs w:val="18"/>
        </w:rPr>
        <w:t>をする必要があります。ご不明の場合は、下記にお問い合わせください。</w:t>
      </w:r>
    </w:p>
    <w:p w14:paraId="00C68AEC" w14:textId="77777777" w:rsidR="00242E2D" w:rsidRDefault="00242E2D" w:rsidP="00F70D34">
      <w:pPr>
        <w:spacing w:line="24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5A1FF2A1" w14:textId="77777777" w:rsidR="00F70D34" w:rsidRPr="007C3FD9" w:rsidRDefault="000B0871" w:rsidP="00F70D34">
      <w:pPr>
        <w:spacing w:line="240" w:lineRule="exact"/>
        <w:ind w:firstLineChars="3465" w:firstLine="6237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7C3FD9"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CAE30A" wp14:editId="3474EA9F">
                <wp:simplePos x="0" y="0"/>
                <wp:positionH relativeFrom="column">
                  <wp:posOffset>10160</wp:posOffset>
                </wp:positionH>
                <wp:positionV relativeFrom="paragraph">
                  <wp:posOffset>65405</wp:posOffset>
                </wp:positionV>
                <wp:extent cx="6048000" cy="612000"/>
                <wp:effectExtent l="0" t="0" r="10160" b="1714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000" cy="612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A822BB" w14:textId="77777777" w:rsidR="00F70D34" w:rsidRDefault="00F70D34" w:rsidP="00F70D34">
                            <w:pPr>
                              <w:spacing w:line="40" w:lineRule="exact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14:paraId="1C491ECD" w14:textId="77777777" w:rsidR="000169ED" w:rsidRDefault="00F70D34" w:rsidP="000169ED">
                            <w:pPr>
                              <w:ind w:firstLineChars="100" w:firstLine="220"/>
                              <w:jc w:val="lef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7C3FD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一般</w:t>
                            </w:r>
                            <w:r w:rsidRPr="007C3FD9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社団法人　公共建築協会</w:t>
                            </w:r>
                            <w:r w:rsidR="000169E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BF658C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電気設備機材等評価部　</w:t>
                            </w:r>
                            <w:r w:rsidR="000169ED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宛</w:t>
                            </w:r>
                          </w:p>
                          <w:p w14:paraId="3C2F6129" w14:textId="77777777" w:rsidR="000169ED" w:rsidRDefault="00F70D34" w:rsidP="000169ED">
                            <w:pPr>
                              <w:ind w:firstLineChars="100" w:firstLine="210"/>
                              <w:jc w:val="left"/>
                            </w:pPr>
                            <w:r w:rsidRPr="00BF658C">
                              <w:rPr>
                                <w:rFonts w:ascii="ＭＳ 明朝" w:hAnsi="ＭＳ 明朝" w:hint="eastAsia"/>
                                <w:noProof/>
                              </w:rPr>
                              <w:t>E-mail：</w:t>
                            </w:r>
                            <w:hyperlink r:id="rId8" w:history="1">
                              <w:r w:rsidR="000169ED" w:rsidRPr="00F8446D">
                                <w:rPr>
                                  <w:rStyle w:val="af0"/>
                                  <w:rFonts w:ascii="ＭＳ 明朝" w:hAnsi="ＭＳ 明朝" w:hint="eastAsia"/>
                                  <w:noProof/>
                                </w:rPr>
                                <w:t>hyokajigyo-</w:t>
                              </w:r>
                              <w:r w:rsidR="000169ED" w:rsidRPr="00F8446D">
                                <w:rPr>
                                  <w:rStyle w:val="af0"/>
                                  <w:rFonts w:ascii="ＭＳ 明朝" w:hAnsi="ＭＳ 明朝"/>
                                  <w:noProof/>
                                </w:rPr>
                                <w:t>e</w:t>
                              </w:r>
                              <w:r w:rsidR="000169ED" w:rsidRPr="00F8446D">
                                <w:rPr>
                                  <w:rStyle w:val="af0"/>
                                  <w:rFonts w:ascii="ＭＳ 明朝" w:hAnsi="ＭＳ 明朝" w:hint="eastAsia"/>
                                  <w:noProof/>
                                </w:rPr>
                                <w:t>@pba.or.jp</w:t>
                              </w:r>
                            </w:hyperlink>
                            <w:r w:rsidR="000169ED">
                              <w:rPr>
                                <w:rFonts w:ascii="ＭＳ 明朝" w:hAnsi="ＭＳ 明朝" w:hint="eastAsia"/>
                                <w:noProof/>
                              </w:rPr>
                              <w:t xml:space="preserve">　　Tel</w:t>
                            </w:r>
                            <w:r w:rsidRPr="00BF658C">
                              <w:rPr>
                                <w:rFonts w:ascii="ＭＳ 明朝" w:hAnsi="ＭＳ 明朝" w:hint="eastAsia"/>
                                <w:noProof/>
                              </w:rPr>
                              <w:t>：03-3523-0384　 　Fax：03-3523-1827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AE30A" id="Rectangle 5" o:spid="_x0000_s1026" style="position:absolute;left:0;text-align:left;margin-left:.8pt;margin-top:5.15pt;width:476.2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" filled="f" fillcolor="yellow" strokeweight="1.5pt">
                <v:textbox inset="5.85pt,.7pt,5.85pt,.7pt">
                  <w:txbxContent>
                    <w:p w14:paraId="1BA822BB" w14:textId="77777777" w:rsidR="00F70D34" w:rsidRDefault="00F70D34" w:rsidP="00F70D34">
                      <w:pPr>
                        <w:spacing w:line="40" w:lineRule="exact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14:paraId="1C491ECD" w14:textId="77777777" w:rsidR="000169ED" w:rsidRDefault="00F70D34" w:rsidP="000169ED">
                      <w:pPr>
                        <w:ind w:firstLineChars="100" w:firstLine="220"/>
                        <w:jc w:val="lef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7C3FD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一般</w:t>
                      </w:r>
                      <w:r w:rsidRPr="007C3FD9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社団法人　公共建築協会</w:t>
                      </w:r>
                      <w:r w:rsidR="000169E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Pr="00BF658C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電気設備機材等評価部　</w:t>
                      </w:r>
                      <w:r w:rsidR="000169ED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宛</w:t>
                      </w:r>
                    </w:p>
                    <w:p w14:paraId="3C2F6129" w14:textId="77777777" w:rsidR="000169ED" w:rsidRDefault="00F70D34" w:rsidP="000169ED">
                      <w:pPr>
                        <w:ind w:firstLineChars="100" w:firstLine="210"/>
                        <w:jc w:val="left"/>
                      </w:pPr>
                      <w:r w:rsidRPr="00BF658C">
                        <w:rPr>
                          <w:rFonts w:ascii="ＭＳ 明朝" w:hAnsi="ＭＳ 明朝" w:hint="eastAsia"/>
                          <w:noProof/>
                        </w:rPr>
                        <w:t>E-mail：</w:t>
                      </w:r>
                      <w:hyperlink r:id="rId9" w:history="1">
                        <w:r w:rsidR="000169ED" w:rsidRPr="00F8446D">
                          <w:rPr>
                            <w:rStyle w:val="af0"/>
                            <w:rFonts w:ascii="ＭＳ 明朝" w:hAnsi="ＭＳ 明朝" w:hint="eastAsia"/>
                            <w:noProof/>
                          </w:rPr>
                          <w:t>hyokajigyo-</w:t>
                        </w:r>
                        <w:r w:rsidR="000169ED" w:rsidRPr="00F8446D">
                          <w:rPr>
                            <w:rStyle w:val="af0"/>
                            <w:rFonts w:ascii="ＭＳ 明朝" w:hAnsi="ＭＳ 明朝"/>
                            <w:noProof/>
                          </w:rPr>
                          <w:t>e</w:t>
                        </w:r>
                        <w:r w:rsidR="000169ED" w:rsidRPr="00F8446D">
                          <w:rPr>
                            <w:rStyle w:val="af0"/>
                            <w:rFonts w:ascii="ＭＳ 明朝" w:hAnsi="ＭＳ 明朝" w:hint="eastAsia"/>
                            <w:noProof/>
                          </w:rPr>
                          <w:t>@pba.or.jp</w:t>
                        </w:r>
                      </w:hyperlink>
                      <w:r w:rsidR="000169ED">
                        <w:rPr>
                          <w:rFonts w:ascii="ＭＳ 明朝" w:hAnsi="ＭＳ 明朝" w:hint="eastAsia"/>
                          <w:noProof/>
                        </w:rPr>
                        <w:t xml:space="preserve">　　Tel</w:t>
                      </w:r>
                      <w:r w:rsidRPr="00BF658C">
                        <w:rPr>
                          <w:rFonts w:ascii="ＭＳ 明朝" w:hAnsi="ＭＳ 明朝" w:hint="eastAsia"/>
                          <w:noProof/>
                        </w:rPr>
                        <w:t>：03-3523-0384　 　Fax：03-3523-1827</w:t>
                      </w:r>
                    </w:p>
                  </w:txbxContent>
                </v:textbox>
              </v:rect>
            </w:pict>
          </mc:Fallback>
        </mc:AlternateContent>
      </w:r>
    </w:p>
    <w:p w14:paraId="16ABE05C" w14:textId="77777777" w:rsidR="00F70D34" w:rsidRDefault="00F70D34" w:rsidP="00F70D34">
      <w:pPr>
        <w:spacing w:line="40" w:lineRule="exact"/>
        <w:jc w:val="left"/>
        <w:rPr>
          <w:rFonts w:ascii="ＭＳ 明朝" w:hAnsi="ＭＳ 明朝"/>
          <w:szCs w:val="21"/>
        </w:rPr>
      </w:pPr>
    </w:p>
    <w:sectPr w:rsidR="00F70D34" w:rsidSect="00242E2D">
      <w:footerReference w:type="even" r:id="rId10"/>
      <w:footerReference w:type="default" r:id="rId11"/>
      <w:footerReference w:type="first" r:id="rId12"/>
      <w:pgSz w:w="11906" w:h="16838" w:code="9"/>
      <w:pgMar w:top="567" w:right="1134" w:bottom="567" w:left="1134" w:header="851" w:footer="680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18136" w14:textId="77777777" w:rsidR="003E0E5E" w:rsidRDefault="003E0E5E">
      <w:r>
        <w:separator/>
      </w:r>
    </w:p>
  </w:endnote>
  <w:endnote w:type="continuationSeparator" w:id="0">
    <w:p w14:paraId="67938952" w14:textId="77777777" w:rsidR="003E0E5E" w:rsidRDefault="003E0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2F4A6" w14:textId="77777777" w:rsidR="004D65D0" w:rsidRDefault="004D65D0" w:rsidP="003862B2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0A04798" w14:textId="77777777" w:rsidR="004D65D0" w:rsidRDefault="004D65D0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047D7" w14:textId="77777777" w:rsidR="004D65D0" w:rsidRPr="00FA6F46" w:rsidRDefault="004D65D0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E0FFD" w14:textId="77777777" w:rsidR="004D65D0" w:rsidRDefault="004D65D0">
    <w:pPr>
      <w:pStyle w:val="a9"/>
    </w:pPr>
    <w:r>
      <w:rPr>
        <w:rFonts w:ascii="Times New Roman" w:hAnsi="Times New Roman"/>
        <w:sz w:val="20"/>
      </w:rPr>
      <w:tab/>
    </w:r>
    <w:r>
      <w:rPr>
        <w:rFonts w:ascii="Times New Roman" w:hAnsi="Times New Roman" w:hint="eastAsia"/>
        <w:sz w:val="20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3A8D0" w14:textId="77777777" w:rsidR="003E0E5E" w:rsidRDefault="003E0E5E">
      <w:r>
        <w:separator/>
      </w:r>
    </w:p>
  </w:footnote>
  <w:footnote w:type="continuationSeparator" w:id="0">
    <w:p w14:paraId="5C2DB4B7" w14:textId="77777777" w:rsidR="003E0E5E" w:rsidRDefault="003E0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DA8"/>
    <w:multiLevelType w:val="singleLevel"/>
    <w:tmpl w:val="80B407B2"/>
    <w:lvl w:ilvl="0">
      <w:start w:val="1"/>
      <w:numFmt w:val="irohaFullWidth"/>
      <w:lvlText w:val="（%1）"/>
      <w:lvlJc w:val="left"/>
      <w:pPr>
        <w:tabs>
          <w:tab w:val="num" w:pos="1608"/>
        </w:tabs>
        <w:ind w:left="1608" w:hanging="600"/>
      </w:pPr>
      <w:rPr>
        <w:rFonts w:hint="eastAsia"/>
      </w:rPr>
    </w:lvl>
  </w:abstractNum>
  <w:abstractNum w:abstractNumId="1" w15:restartNumberingAfterBreak="0">
    <w:nsid w:val="0285533C"/>
    <w:multiLevelType w:val="singleLevel"/>
    <w:tmpl w:val="E542BB16"/>
    <w:lvl w:ilvl="0">
      <w:start w:val="1"/>
      <w:numFmt w:val="decimalFullWidth"/>
      <w:lvlText w:val="%1）"/>
      <w:lvlJc w:val="left"/>
      <w:pPr>
        <w:tabs>
          <w:tab w:val="num" w:pos="804"/>
        </w:tabs>
        <w:ind w:left="804" w:hanging="396"/>
      </w:pPr>
      <w:rPr>
        <w:rFonts w:hint="eastAsia"/>
      </w:rPr>
    </w:lvl>
  </w:abstractNum>
  <w:abstractNum w:abstractNumId="2" w15:restartNumberingAfterBreak="0">
    <w:nsid w:val="06E06460"/>
    <w:multiLevelType w:val="hybridMultilevel"/>
    <w:tmpl w:val="1BD86D4E"/>
    <w:lvl w:ilvl="0" w:tplc="82EAB2B4">
      <w:start w:val="2"/>
      <w:numFmt w:val="decimalEnclosedCircle"/>
      <w:lvlText w:val="%1"/>
      <w:lvlJc w:val="left"/>
      <w:pPr>
        <w:tabs>
          <w:tab w:val="num" w:pos="2205"/>
        </w:tabs>
        <w:ind w:left="220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25"/>
        </w:tabs>
        <w:ind w:left="26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45"/>
        </w:tabs>
        <w:ind w:left="30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85"/>
        </w:tabs>
        <w:ind w:left="38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05"/>
        </w:tabs>
        <w:ind w:left="43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45"/>
        </w:tabs>
        <w:ind w:left="51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65"/>
        </w:tabs>
        <w:ind w:left="5565" w:hanging="420"/>
      </w:pPr>
    </w:lvl>
  </w:abstractNum>
  <w:abstractNum w:abstractNumId="3" w15:restartNumberingAfterBreak="0">
    <w:nsid w:val="0C717F64"/>
    <w:multiLevelType w:val="hybridMultilevel"/>
    <w:tmpl w:val="B9D6F89C"/>
    <w:lvl w:ilvl="0" w:tplc="6818BDCC">
      <w:start w:val="1"/>
      <w:numFmt w:val="aiueoFullWidth"/>
      <w:lvlText w:val="（%1）"/>
      <w:lvlJc w:val="left"/>
      <w:pPr>
        <w:tabs>
          <w:tab w:val="num" w:pos="1830"/>
        </w:tabs>
        <w:ind w:left="18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4" w15:restartNumberingAfterBreak="0">
    <w:nsid w:val="102E6CB8"/>
    <w:multiLevelType w:val="singleLevel"/>
    <w:tmpl w:val="29BC74BC"/>
    <w:lvl w:ilvl="0">
      <w:start w:val="1"/>
      <w:numFmt w:val="decimalFullWidth"/>
      <w:lvlText w:val="%1）"/>
      <w:lvlJc w:val="left"/>
      <w:pPr>
        <w:tabs>
          <w:tab w:val="num" w:pos="804"/>
        </w:tabs>
        <w:ind w:left="804" w:hanging="396"/>
      </w:pPr>
      <w:rPr>
        <w:rFonts w:hint="eastAsia"/>
      </w:rPr>
    </w:lvl>
  </w:abstractNum>
  <w:abstractNum w:abstractNumId="5" w15:restartNumberingAfterBreak="0">
    <w:nsid w:val="1BCA46C6"/>
    <w:multiLevelType w:val="singleLevel"/>
    <w:tmpl w:val="D96699E2"/>
    <w:lvl w:ilvl="0">
      <w:start w:val="3"/>
      <w:numFmt w:val="decimalFullWidth"/>
      <w:lvlText w:val="%1．"/>
      <w:lvlJc w:val="left"/>
      <w:pPr>
        <w:tabs>
          <w:tab w:val="num" w:pos="600"/>
        </w:tabs>
        <w:ind w:left="600" w:hanging="408"/>
      </w:pPr>
      <w:rPr>
        <w:rFonts w:hint="eastAsia"/>
        <w:b/>
      </w:rPr>
    </w:lvl>
  </w:abstractNum>
  <w:abstractNum w:abstractNumId="6" w15:restartNumberingAfterBreak="0">
    <w:nsid w:val="1C2F61A6"/>
    <w:multiLevelType w:val="singleLevel"/>
    <w:tmpl w:val="D97035B8"/>
    <w:lvl w:ilvl="0">
      <w:start w:val="30"/>
      <w:numFmt w:val="aiueoFullWidth"/>
      <w:lvlText w:val="（%1）"/>
      <w:lvlJc w:val="left"/>
      <w:pPr>
        <w:tabs>
          <w:tab w:val="num" w:pos="1620"/>
        </w:tabs>
        <w:ind w:left="1620" w:hanging="720"/>
      </w:pPr>
      <w:rPr>
        <w:rFonts w:hint="eastAsia"/>
      </w:rPr>
    </w:lvl>
  </w:abstractNum>
  <w:abstractNum w:abstractNumId="7" w15:restartNumberingAfterBreak="0">
    <w:nsid w:val="2A0E054F"/>
    <w:multiLevelType w:val="singleLevel"/>
    <w:tmpl w:val="CD6A1644"/>
    <w:lvl w:ilvl="0">
      <w:start w:val="1"/>
      <w:numFmt w:val="irohaFullWidth"/>
      <w:lvlText w:val="（%1）"/>
      <w:lvlJc w:val="left"/>
      <w:pPr>
        <w:tabs>
          <w:tab w:val="num" w:pos="1608"/>
        </w:tabs>
        <w:ind w:left="1608" w:hanging="600"/>
      </w:pPr>
      <w:rPr>
        <w:rFonts w:hint="eastAsia"/>
      </w:rPr>
    </w:lvl>
  </w:abstractNum>
  <w:abstractNum w:abstractNumId="8" w15:restartNumberingAfterBreak="0">
    <w:nsid w:val="2AD200D0"/>
    <w:multiLevelType w:val="singleLevel"/>
    <w:tmpl w:val="B99AD652"/>
    <w:lvl w:ilvl="0">
      <w:start w:val="1"/>
      <w:numFmt w:val="decimalFullWidth"/>
      <w:lvlText w:val="%1）"/>
      <w:lvlJc w:val="left"/>
      <w:pPr>
        <w:tabs>
          <w:tab w:val="num" w:pos="804"/>
        </w:tabs>
        <w:ind w:left="804" w:hanging="396"/>
      </w:pPr>
      <w:rPr>
        <w:rFonts w:hint="eastAsia"/>
      </w:rPr>
    </w:lvl>
  </w:abstractNum>
  <w:abstractNum w:abstractNumId="9" w15:restartNumberingAfterBreak="0">
    <w:nsid w:val="2BB631C3"/>
    <w:multiLevelType w:val="singleLevel"/>
    <w:tmpl w:val="A9444296"/>
    <w:lvl w:ilvl="0">
      <w:start w:val="1"/>
      <w:numFmt w:val="irohaFullWidth"/>
      <w:lvlText w:val="（%1）"/>
      <w:lvlJc w:val="left"/>
      <w:pPr>
        <w:tabs>
          <w:tab w:val="num" w:pos="1608"/>
        </w:tabs>
        <w:ind w:left="1608" w:hanging="600"/>
      </w:pPr>
      <w:rPr>
        <w:rFonts w:hint="eastAsia"/>
      </w:rPr>
    </w:lvl>
  </w:abstractNum>
  <w:abstractNum w:abstractNumId="10" w15:restartNumberingAfterBreak="0">
    <w:nsid w:val="2E511A05"/>
    <w:multiLevelType w:val="hybridMultilevel"/>
    <w:tmpl w:val="54D85318"/>
    <w:lvl w:ilvl="0" w:tplc="6860816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4F0CC0"/>
    <w:multiLevelType w:val="singleLevel"/>
    <w:tmpl w:val="8550DAB8"/>
    <w:lvl w:ilvl="0">
      <w:start w:val="2"/>
      <w:numFmt w:val="aiueoFullWidth"/>
      <w:lvlText w:val="%1、"/>
      <w:lvlJc w:val="left"/>
      <w:pPr>
        <w:tabs>
          <w:tab w:val="num" w:pos="900"/>
        </w:tabs>
        <w:ind w:left="900" w:hanging="360"/>
      </w:pPr>
      <w:rPr>
        <w:rFonts w:hint="eastAsia"/>
      </w:rPr>
    </w:lvl>
  </w:abstractNum>
  <w:abstractNum w:abstractNumId="12" w15:restartNumberingAfterBreak="0">
    <w:nsid w:val="34F1411F"/>
    <w:multiLevelType w:val="singleLevel"/>
    <w:tmpl w:val="093EF6A6"/>
    <w:lvl w:ilvl="0">
      <w:start w:val="1"/>
      <w:numFmt w:val="bullet"/>
      <w:lvlText w:val="・"/>
      <w:lvlJc w:val="left"/>
      <w:pPr>
        <w:tabs>
          <w:tab w:val="num" w:pos="804"/>
        </w:tabs>
        <w:ind w:left="804" w:hanging="192"/>
      </w:pPr>
      <w:rPr>
        <w:rFonts w:ascii="ＭＳ 明朝" w:hint="eastAsia"/>
      </w:rPr>
    </w:lvl>
  </w:abstractNum>
  <w:abstractNum w:abstractNumId="13" w15:restartNumberingAfterBreak="0">
    <w:nsid w:val="3A1E51B9"/>
    <w:multiLevelType w:val="hybridMultilevel"/>
    <w:tmpl w:val="4AA4D2BE"/>
    <w:lvl w:ilvl="0" w:tplc="623E7A18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3A2B496C"/>
    <w:multiLevelType w:val="hybridMultilevel"/>
    <w:tmpl w:val="B808944C"/>
    <w:lvl w:ilvl="0" w:tplc="B8B8025A">
      <w:start w:val="2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5" w15:restartNumberingAfterBreak="0">
    <w:nsid w:val="41E412C3"/>
    <w:multiLevelType w:val="singleLevel"/>
    <w:tmpl w:val="D3BA0572"/>
    <w:lvl w:ilvl="0">
      <w:start w:val="1"/>
      <w:numFmt w:val="decimalFullWidth"/>
      <w:lvlText w:val="%1）"/>
      <w:lvlJc w:val="left"/>
      <w:pPr>
        <w:tabs>
          <w:tab w:val="num" w:pos="1212"/>
        </w:tabs>
        <w:ind w:left="1212" w:hanging="408"/>
      </w:pPr>
      <w:rPr>
        <w:rFonts w:hint="eastAsia"/>
      </w:rPr>
    </w:lvl>
  </w:abstractNum>
  <w:abstractNum w:abstractNumId="16" w15:restartNumberingAfterBreak="0">
    <w:nsid w:val="432C2E3C"/>
    <w:multiLevelType w:val="singleLevel"/>
    <w:tmpl w:val="E0AE0D9C"/>
    <w:lvl w:ilvl="0">
      <w:start w:val="40"/>
      <w:numFmt w:val="aiueoFullWidth"/>
      <w:lvlText w:val="（%1）"/>
      <w:lvlJc w:val="left"/>
      <w:pPr>
        <w:tabs>
          <w:tab w:val="num" w:pos="1620"/>
        </w:tabs>
        <w:ind w:left="1620" w:hanging="720"/>
      </w:pPr>
      <w:rPr>
        <w:rFonts w:hint="eastAsia"/>
      </w:rPr>
    </w:lvl>
  </w:abstractNum>
  <w:abstractNum w:abstractNumId="17" w15:restartNumberingAfterBreak="0">
    <w:nsid w:val="44524A52"/>
    <w:multiLevelType w:val="singleLevel"/>
    <w:tmpl w:val="ED7EAF6E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540"/>
      </w:pPr>
      <w:rPr>
        <w:rFonts w:hint="eastAsia"/>
      </w:rPr>
    </w:lvl>
  </w:abstractNum>
  <w:abstractNum w:abstractNumId="18" w15:restartNumberingAfterBreak="0">
    <w:nsid w:val="44F417B7"/>
    <w:multiLevelType w:val="singleLevel"/>
    <w:tmpl w:val="E7DA1782"/>
    <w:lvl w:ilvl="0">
      <w:start w:val="1"/>
      <w:numFmt w:val="decimalFullWidth"/>
      <w:lvlText w:val="%1）"/>
      <w:lvlJc w:val="left"/>
      <w:pPr>
        <w:tabs>
          <w:tab w:val="num" w:pos="816"/>
        </w:tabs>
        <w:ind w:left="816" w:hanging="408"/>
      </w:pPr>
      <w:rPr>
        <w:rFonts w:hint="eastAsia"/>
      </w:rPr>
    </w:lvl>
  </w:abstractNum>
  <w:abstractNum w:abstractNumId="19" w15:restartNumberingAfterBreak="0">
    <w:nsid w:val="478502AE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20" w15:restartNumberingAfterBreak="0">
    <w:nsid w:val="48AA6588"/>
    <w:multiLevelType w:val="singleLevel"/>
    <w:tmpl w:val="B9D4AAF8"/>
    <w:lvl w:ilvl="0">
      <w:start w:val="1"/>
      <w:numFmt w:val="irohaFullWidth"/>
      <w:lvlText w:val="%1、"/>
      <w:lvlJc w:val="left"/>
      <w:pPr>
        <w:tabs>
          <w:tab w:val="num" w:pos="900"/>
        </w:tabs>
        <w:ind w:left="900" w:hanging="360"/>
      </w:pPr>
      <w:rPr>
        <w:rFonts w:hint="eastAsia"/>
      </w:rPr>
    </w:lvl>
  </w:abstractNum>
  <w:abstractNum w:abstractNumId="21" w15:restartNumberingAfterBreak="0">
    <w:nsid w:val="49F21039"/>
    <w:multiLevelType w:val="singleLevel"/>
    <w:tmpl w:val="221E5A60"/>
    <w:lvl w:ilvl="0">
      <w:start w:val="1"/>
      <w:numFmt w:val="irohaFullWidth"/>
      <w:lvlText w:val="（%1）"/>
      <w:lvlJc w:val="left"/>
      <w:pPr>
        <w:tabs>
          <w:tab w:val="num" w:pos="1620"/>
        </w:tabs>
        <w:ind w:left="1620" w:hanging="720"/>
      </w:pPr>
      <w:rPr>
        <w:rFonts w:hint="eastAsia"/>
      </w:rPr>
    </w:lvl>
  </w:abstractNum>
  <w:abstractNum w:abstractNumId="22" w15:restartNumberingAfterBreak="0">
    <w:nsid w:val="4EBE1B7F"/>
    <w:multiLevelType w:val="singleLevel"/>
    <w:tmpl w:val="2FFC3C26"/>
    <w:lvl w:ilvl="0">
      <w:start w:val="1"/>
      <w:numFmt w:val="decimalFullWidth"/>
      <w:lvlText w:val="%1）"/>
      <w:lvlJc w:val="left"/>
      <w:pPr>
        <w:tabs>
          <w:tab w:val="num" w:pos="408"/>
        </w:tabs>
        <w:ind w:left="408" w:hanging="408"/>
      </w:pPr>
      <w:rPr>
        <w:rFonts w:hint="eastAsia"/>
      </w:rPr>
    </w:lvl>
  </w:abstractNum>
  <w:abstractNum w:abstractNumId="23" w15:restartNumberingAfterBreak="0">
    <w:nsid w:val="51B31184"/>
    <w:multiLevelType w:val="singleLevel"/>
    <w:tmpl w:val="3962D9B4"/>
    <w:lvl w:ilvl="0">
      <w:start w:val="1"/>
      <w:numFmt w:val="irohaFullWidth"/>
      <w:lvlText w:val="（%1）"/>
      <w:lvlJc w:val="left"/>
      <w:pPr>
        <w:tabs>
          <w:tab w:val="num" w:pos="1608"/>
        </w:tabs>
        <w:ind w:left="1608" w:hanging="600"/>
      </w:pPr>
      <w:rPr>
        <w:rFonts w:hint="eastAsia"/>
      </w:rPr>
    </w:lvl>
  </w:abstractNum>
  <w:abstractNum w:abstractNumId="24" w15:restartNumberingAfterBreak="0">
    <w:nsid w:val="52FA03B4"/>
    <w:multiLevelType w:val="singleLevel"/>
    <w:tmpl w:val="8550E1AE"/>
    <w:lvl w:ilvl="0">
      <w:start w:val="1"/>
      <w:numFmt w:val="irohaFullWidth"/>
      <w:lvlText w:val="（%1）"/>
      <w:lvlJc w:val="left"/>
      <w:pPr>
        <w:tabs>
          <w:tab w:val="num" w:pos="1440"/>
        </w:tabs>
        <w:ind w:left="1440" w:hanging="540"/>
      </w:pPr>
      <w:rPr>
        <w:rFonts w:hint="eastAsia"/>
      </w:rPr>
    </w:lvl>
  </w:abstractNum>
  <w:abstractNum w:abstractNumId="25" w15:restartNumberingAfterBreak="0">
    <w:nsid w:val="54F32BEA"/>
    <w:multiLevelType w:val="multilevel"/>
    <w:tmpl w:val="BFF83CB2"/>
    <w:lvl w:ilvl="0">
      <w:start w:val="2"/>
      <w:numFmt w:val="decimalFullWidth"/>
      <w:lvlText w:val="（%1）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1">
      <w:start w:val="2"/>
      <w:numFmt w:val="decimalFullWidth"/>
      <w:lvlText w:val="（%1）%2．"/>
      <w:lvlJc w:val="left"/>
      <w:pPr>
        <w:tabs>
          <w:tab w:val="num" w:pos="1416"/>
        </w:tabs>
        <w:ind w:left="1416" w:hanging="1008"/>
      </w:pPr>
      <w:rPr>
        <w:rFonts w:hint="eastAsia"/>
      </w:rPr>
    </w:lvl>
    <w:lvl w:ilvl="2">
      <w:start w:val="1"/>
      <w:numFmt w:val="decimal"/>
      <w:lvlText w:val="（%1）%2．%3."/>
      <w:lvlJc w:val="left"/>
      <w:pPr>
        <w:tabs>
          <w:tab w:val="num" w:pos="1824"/>
        </w:tabs>
        <w:ind w:left="1824" w:hanging="1008"/>
      </w:pPr>
      <w:rPr>
        <w:rFonts w:hint="eastAsia"/>
      </w:rPr>
    </w:lvl>
    <w:lvl w:ilvl="3">
      <w:start w:val="1"/>
      <w:numFmt w:val="decimal"/>
      <w:lvlText w:val="（%1）%2．%3.%4."/>
      <w:lvlJc w:val="left"/>
      <w:pPr>
        <w:tabs>
          <w:tab w:val="num" w:pos="2232"/>
        </w:tabs>
        <w:ind w:left="2232" w:hanging="1008"/>
      </w:pPr>
      <w:rPr>
        <w:rFonts w:hint="eastAsia"/>
      </w:rPr>
    </w:lvl>
    <w:lvl w:ilvl="4">
      <w:start w:val="1"/>
      <w:numFmt w:val="decimal"/>
      <w:lvlText w:val="（%1）%2．%3.%4.%5."/>
      <w:lvlJc w:val="left"/>
      <w:pPr>
        <w:tabs>
          <w:tab w:val="num" w:pos="2640"/>
        </w:tabs>
        <w:ind w:left="2640" w:hanging="1008"/>
      </w:pPr>
      <w:rPr>
        <w:rFonts w:hint="eastAsia"/>
      </w:rPr>
    </w:lvl>
    <w:lvl w:ilvl="5">
      <w:start w:val="1"/>
      <w:numFmt w:val="decimal"/>
      <w:lvlText w:val="（%1）%2．%3.%4.%5.%6."/>
      <w:lvlJc w:val="left"/>
      <w:pPr>
        <w:tabs>
          <w:tab w:val="num" w:pos="3048"/>
        </w:tabs>
        <w:ind w:left="3048" w:hanging="1008"/>
      </w:pPr>
      <w:rPr>
        <w:rFonts w:hint="eastAsia"/>
      </w:rPr>
    </w:lvl>
    <w:lvl w:ilvl="6">
      <w:start w:val="1"/>
      <w:numFmt w:val="decimal"/>
      <w:lvlText w:val="（%1）%2．%3.%4.%5.%6.%7."/>
      <w:lvlJc w:val="left"/>
      <w:pPr>
        <w:tabs>
          <w:tab w:val="num" w:pos="3456"/>
        </w:tabs>
        <w:ind w:left="3456" w:hanging="1008"/>
      </w:pPr>
      <w:rPr>
        <w:rFonts w:hint="eastAsia"/>
      </w:rPr>
    </w:lvl>
    <w:lvl w:ilvl="7">
      <w:start w:val="1"/>
      <w:numFmt w:val="decimal"/>
      <w:lvlText w:val="（%1）%2．%3.%4.%5.%6.%7.%8."/>
      <w:lvlJc w:val="left"/>
      <w:pPr>
        <w:tabs>
          <w:tab w:val="num" w:pos="3864"/>
        </w:tabs>
        <w:ind w:left="3864" w:hanging="1008"/>
      </w:pPr>
      <w:rPr>
        <w:rFonts w:hint="eastAsia"/>
      </w:rPr>
    </w:lvl>
    <w:lvl w:ilvl="8">
      <w:start w:val="1"/>
      <w:numFmt w:val="decimal"/>
      <w:lvlText w:val="（%1）%2．%3.%4.%5.%6.%7.%8.%9."/>
      <w:lvlJc w:val="left"/>
      <w:pPr>
        <w:tabs>
          <w:tab w:val="num" w:pos="4272"/>
        </w:tabs>
        <w:ind w:left="4272" w:hanging="1008"/>
      </w:pPr>
      <w:rPr>
        <w:rFonts w:hint="eastAsia"/>
      </w:rPr>
    </w:lvl>
  </w:abstractNum>
  <w:abstractNum w:abstractNumId="26" w15:restartNumberingAfterBreak="0">
    <w:nsid w:val="561359EE"/>
    <w:multiLevelType w:val="singleLevel"/>
    <w:tmpl w:val="94D05EF6"/>
    <w:lvl w:ilvl="0">
      <w:start w:val="1"/>
      <w:numFmt w:val="decimalFullWidth"/>
      <w:lvlText w:val="第%1条"/>
      <w:lvlJc w:val="left"/>
      <w:pPr>
        <w:tabs>
          <w:tab w:val="num" w:pos="900"/>
        </w:tabs>
        <w:ind w:left="900" w:hanging="720"/>
      </w:pPr>
      <w:rPr>
        <w:rFonts w:hint="eastAsia"/>
      </w:rPr>
    </w:lvl>
  </w:abstractNum>
  <w:abstractNum w:abstractNumId="27" w15:restartNumberingAfterBreak="0">
    <w:nsid w:val="577C698D"/>
    <w:multiLevelType w:val="singleLevel"/>
    <w:tmpl w:val="21FE71E2"/>
    <w:lvl w:ilvl="0">
      <w:start w:val="1"/>
      <w:numFmt w:val="irohaFullWidth"/>
      <w:lvlText w:val="（%1）"/>
      <w:lvlJc w:val="left"/>
      <w:pPr>
        <w:tabs>
          <w:tab w:val="num" w:pos="1620"/>
        </w:tabs>
        <w:ind w:left="1620" w:hanging="612"/>
      </w:pPr>
      <w:rPr>
        <w:rFonts w:hint="eastAsia"/>
      </w:rPr>
    </w:lvl>
  </w:abstractNum>
  <w:abstractNum w:abstractNumId="28" w15:restartNumberingAfterBreak="0">
    <w:nsid w:val="57A82390"/>
    <w:multiLevelType w:val="singleLevel"/>
    <w:tmpl w:val="2C3429E6"/>
    <w:lvl w:ilvl="0">
      <w:start w:val="2"/>
      <w:numFmt w:val="decimalFullWidth"/>
      <w:lvlText w:val="%1）"/>
      <w:lvlJc w:val="left"/>
      <w:pPr>
        <w:tabs>
          <w:tab w:val="num" w:pos="768"/>
        </w:tabs>
        <w:ind w:left="768" w:hanging="360"/>
      </w:pPr>
      <w:rPr>
        <w:rFonts w:hint="eastAsia"/>
      </w:rPr>
    </w:lvl>
  </w:abstractNum>
  <w:abstractNum w:abstractNumId="29" w15:restartNumberingAfterBreak="0">
    <w:nsid w:val="622D2C0C"/>
    <w:multiLevelType w:val="singleLevel"/>
    <w:tmpl w:val="E73A2874"/>
    <w:lvl w:ilvl="0">
      <w:start w:val="4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30" w15:restartNumberingAfterBreak="0">
    <w:nsid w:val="67C702B5"/>
    <w:multiLevelType w:val="singleLevel"/>
    <w:tmpl w:val="0D3E614A"/>
    <w:lvl w:ilvl="0">
      <w:start w:val="1"/>
      <w:numFmt w:val="decimalFullWidth"/>
      <w:lvlText w:val="%1）"/>
      <w:lvlJc w:val="left"/>
      <w:pPr>
        <w:tabs>
          <w:tab w:val="num" w:pos="804"/>
        </w:tabs>
        <w:ind w:left="804" w:hanging="396"/>
      </w:pPr>
      <w:rPr>
        <w:rFonts w:hint="eastAsia"/>
      </w:rPr>
    </w:lvl>
  </w:abstractNum>
  <w:abstractNum w:abstractNumId="31" w15:restartNumberingAfterBreak="0">
    <w:nsid w:val="69B20FB5"/>
    <w:multiLevelType w:val="singleLevel"/>
    <w:tmpl w:val="965E098A"/>
    <w:lvl w:ilvl="0">
      <w:start w:val="1"/>
      <w:numFmt w:val="irohaFullWidth"/>
      <w:lvlText w:val="（%1）"/>
      <w:lvlJc w:val="left"/>
      <w:pPr>
        <w:tabs>
          <w:tab w:val="num" w:pos="1608"/>
        </w:tabs>
        <w:ind w:left="1608" w:hanging="600"/>
      </w:pPr>
      <w:rPr>
        <w:rFonts w:hint="eastAsia"/>
      </w:rPr>
    </w:lvl>
  </w:abstractNum>
  <w:abstractNum w:abstractNumId="32" w15:restartNumberingAfterBreak="0">
    <w:nsid w:val="6BCD6734"/>
    <w:multiLevelType w:val="singleLevel"/>
    <w:tmpl w:val="F90A77D4"/>
    <w:lvl w:ilvl="0">
      <w:start w:val="1"/>
      <w:numFmt w:val="decimalFullWidth"/>
      <w:lvlText w:val="%1）"/>
      <w:lvlJc w:val="left"/>
      <w:pPr>
        <w:tabs>
          <w:tab w:val="num" w:pos="804"/>
        </w:tabs>
        <w:ind w:left="804" w:hanging="396"/>
      </w:pPr>
      <w:rPr>
        <w:rFonts w:hint="eastAsia"/>
      </w:rPr>
    </w:lvl>
  </w:abstractNum>
  <w:abstractNum w:abstractNumId="33" w15:restartNumberingAfterBreak="0">
    <w:nsid w:val="6BFC6A78"/>
    <w:multiLevelType w:val="singleLevel"/>
    <w:tmpl w:val="7BBC7C6C"/>
    <w:lvl w:ilvl="0">
      <w:numFmt w:val="bullet"/>
      <w:lvlText w:val="-"/>
      <w:lvlJc w:val="left"/>
      <w:pPr>
        <w:tabs>
          <w:tab w:val="num" w:pos="4440"/>
        </w:tabs>
        <w:ind w:left="4440" w:hanging="360"/>
      </w:pPr>
      <w:rPr>
        <w:rFonts w:ascii="Times New Roman" w:hAnsi="Times New Roman" w:hint="default"/>
        <w:sz w:val="20"/>
      </w:rPr>
    </w:lvl>
  </w:abstractNum>
  <w:abstractNum w:abstractNumId="34" w15:restartNumberingAfterBreak="0">
    <w:nsid w:val="71D950F2"/>
    <w:multiLevelType w:val="multilevel"/>
    <w:tmpl w:val="46A6AA4C"/>
    <w:lvl w:ilvl="0">
      <w:start w:val="2"/>
      <w:numFmt w:val="decimalFullWidth"/>
      <w:lvlText w:val="（%1）"/>
      <w:lvlJc w:val="left"/>
      <w:pPr>
        <w:tabs>
          <w:tab w:val="num" w:pos="996"/>
        </w:tabs>
        <w:ind w:left="996" w:hanging="996"/>
      </w:pPr>
      <w:rPr>
        <w:rFonts w:hint="eastAsia"/>
      </w:rPr>
    </w:lvl>
    <w:lvl w:ilvl="1">
      <w:start w:val="2"/>
      <w:numFmt w:val="decimalFullWidth"/>
      <w:lvlText w:val="（%1）%2．"/>
      <w:lvlJc w:val="left"/>
      <w:pPr>
        <w:tabs>
          <w:tab w:val="num" w:pos="1404"/>
        </w:tabs>
        <w:ind w:left="1404" w:hanging="996"/>
      </w:pPr>
      <w:rPr>
        <w:rFonts w:hint="eastAsia"/>
      </w:rPr>
    </w:lvl>
    <w:lvl w:ilvl="2">
      <w:start w:val="1"/>
      <w:numFmt w:val="decimal"/>
      <w:lvlText w:val="（%1）%2．%3."/>
      <w:lvlJc w:val="left"/>
      <w:pPr>
        <w:tabs>
          <w:tab w:val="num" w:pos="1812"/>
        </w:tabs>
        <w:ind w:left="1812" w:hanging="996"/>
      </w:pPr>
      <w:rPr>
        <w:rFonts w:hint="eastAsia"/>
      </w:rPr>
    </w:lvl>
    <w:lvl w:ilvl="3">
      <w:start w:val="1"/>
      <w:numFmt w:val="decimal"/>
      <w:lvlText w:val="（%1）%2．%3.%4."/>
      <w:lvlJc w:val="left"/>
      <w:pPr>
        <w:tabs>
          <w:tab w:val="num" w:pos="2220"/>
        </w:tabs>
        <w:ind w:left="2220" w:hanging="996"/>
      </w:pPr>
      <w:rPr>
        <w:rFonts w:hint="eastAsia"/>
      </w:rPr>
    </w:lvl>
    <w:lvl w:ilvl="4">
      <w:start w:val="1"/>
      <w:numFmt w:val="decimal"/>
      <w:lvlText w:val="（%1）%2．%3.%4.%5."/>
      <w:lvlJc w:val="left"/>
      <w:pPr>
        <w:tabs>
          <w:tab w:val="num" w:pos="2628"/>
        </w:tabs>
        <w:ind w:left="2628" w:hanging="996"/>
      </w:pPr>
      <w:rPr>
        <w:rFonts w:hint="eastAsia"/>
      </w:rPr>
    </w:lvl>
    <w:lvl w:ilvl="5">
      <w:start w:val="1"/>
      <w:numFmt w:val="decimal"/>
      <w:lvlText w:val="（%1）%2．%3.%4.%5.%6."/>
      <w:lvlJc w:val="left"/>
      <w:pPr>
        <w:tabs>
          <w:tab w:val="num" w:pos="3036"/>
        </w:tabs>
        <w:ind w:left="3036" w:hanging="996"/>
      </w:pPr>
      <w:rPr>
        <w:rFonts w:hint="eastAsia"/>
      </w:rPr>
    </w:lvl>
    <w:lvl w:ilvl="6">
      <w:start w:val="1"/>
      <w:numFmt w:val="decimal"/>
      <w:lvlText w:val="（%1）%2．%3.%4.%5.%6.%7."/>
      <w:lvlJc w:val="left"/>
      <w:pPr>
        <w:tabs>
          <w:tab w:val="num" w:pos="3444"/>
        </w:tabs>
        <w:ind w:left="3444" w:hanging="996"/>
      </w:pPr>
      <w:rPr>
        <w:rFonts w:hint="eastAsia"/>
      </w:rPr>
    </w:lvl>
    <w:lvl w:ilvl="7">
      <w:start w:val="1"/>
      <w:numFmt w:val="decimal"/>
      <w:lvlText w:val="（%1）%2．%3.%4.%5.%6.%7.%8."/>
      <w:lvlJc w:val="left"/>
      <w:pPr>
        <w:tabs>
          <w:tab w:val="num" w:pos="3852"/>
        </w:tabs>
        <w:ind w:left="3852" w:hanging="996"/>
      </w:pPr>
      <w:rPr>
        <w:rFonts w:hint="eastAsia"/>
      </w:rPr>
    </w:lvl>
    <w:lvl w:ilvl="8">
      <w:start w:val="1"/>
      <w:numFmt w:val="decimal"/>
      <w:lvlText w:val="（%1）%2．%3.%4.%5.%6.%7.%8.%9."/>
      <w:lvlJc w:val="left"/>
      <w:pPr>
        <w:tabs>
          <w:tab w:val="num" w:pos="4260"/>
        </w:tabs>
        <w:ind w:left="4260" w:hanging="996"/>
      </w:pPr>
      <w:rPr>
        <w:rFonts w:hint="eastAsia"/>
      </w:rPr>
    </w:lvl>
  </w:abstractNum>
  <w:abstractNum w:abstractNumId="35" w15:restartNumberingAfterBreak="0">
    <w:nsid w:val="74D00E48"/>
    <w:multiLevelType w:val="singleLevel"/>
    <w:tmpl w:val="0ADE36D0"/>
    <w:lvl w:ilvl="0">
      <w:start w:val="1"/>
      <w:numFmt w:val="decimalFullWidth"/>
      <w:lvlText w:val="%1）"/>
      <w:lvlJc w:val="left"/>
      <w:pPr>
        <w:tabs>
          <w:tab w:val="num" w:pos="1020"/>
        </w:tabs>
        <w:ind w:left="1020" w:hanging="408"/>
      </w:pPr>
      <w:rPr>
        <w:rFonts w:hint="eastAsia"/>
      </w:rPr>
    </w:lvl>
  </w:abstractNum>
  <w:abstractNum w:abstractNumId="36" w15:restartNumberingAfterBreak="0">
    <w:nsid w:val="7FCB6781"/>
    <w:multiLevelType w:val="singleLevel"/>
    <w:tmpl w:val="288284EA"/>
    <w:lvl w:ilvl="0">
      <w:start w:val="1"/>
      <w:numFmt w:val="decimalFullWidth"/>
      <w:lvlText w:val="%1）"/>
      <w:lvlJc w:val="left"/>
      <w:pPr>
        <w:tabs>
          <w:tab w:val="num" w:pos="804"/>
        </w:tabs>
        <w:ind w:left="804" w:hanging="396"/>
      </w:pPr>
      <w:rPr>
        <w:rFonts w:hint="eastAsia"/>
      </w:rPr>
    </w:lvl>
  </w:abstractNum>
  <w:num w:numId="1" w16cid:durableId="770587543">
    <w:abstractNumId w:val="26"/>
  </w:num>
  <w:num w:numId="2" w16cid:durableId="643200970">
    <w:abstractNumId w:val="20"/>
  </w:num>
  <w:num w:numId="3" w16cid:durableId="1175342990">
    <w:abstractNumId w:val="21"/>
  </w:num>
  <w:num w:numId="4" w16cid:durableId="2131431475">
    <w:abstractNumId w:val="24"/>
  </w:num>
  <w:num w:numId="5" w16cid:durableId="915943180">
    <w:abstractNumId w:val="16"/>
  </w:num>
  <w:num w:numId="6" w16cid:durableId="1498499882">
    <w:abstractNumId w:val="11"/>
  </w:num>
  <w:num w:numId="7" w16cid:durableId="1042053693">
    <w:abstractNumId w:val="6"/>
  </w:num>
  <w:num w:numId="8" w16cid:durableId="1737894868">
    <w:abstractNumId w:val="30"/>
  </w:num>
  <w:num w:numId="9" w16cid:durableId="1157720407">
    <w:abstractNumId w:val="19"/>
  </w:num>
  <w:num w:numId="10" w16cid:durableId="566038076">
    <w:abstractNumId w:val="33"/>
  </w:num>
  <w:num w:numId="11" w16cid:durableId="888226768">
    <w:abstractNumId w:val="0"/>
  </w:num>
  <w:num w:numId="12" w16cid:durableId="144710784">
    <w:abstractNumId w:val="23"/>
  </w:num>
  <w:num w:numId="13" w16cid:durableId="186798973">
    <w:abstractNumId w:val="7"/>
  </w:num>
  <w:num w:numId="14" w16cid:durableId="607352196">
    <w:abstractNumId w:val="27"/>
  </w:num>
  <w:num w:numId="15" w16cid:durableId="148252614">
    <w:abstractNumId w:val="9"/>
  </w:num>
  <w:num w:numId="16" w16cid:durableId="2085450690">
    <w:abstractNumId w:val="31"/>
  </w:num>
  <w:num w:numId="17" w16cid:durableId="1269387223">
    <w:abstractNumId w:val="32"/>
  </w:num>
  <w:num w:numId="18" w16cid:durableId="1210611174">
    <w:abstractNumId w:val="12"/>
  </w:num>
  <w:num w:numId="19" w16cid:durableId="2112316011">
    <w:abstractNumId w:val="17"/>
  </w:num>
  <w:num w:numId="20" w16cid:durableId="1940865099">
    <w:abstractNumId w:val="29"/>
  </w:num>
  <w:num w:numId="21" w16cid:durableId="223370613">
    <w:abstractNumId w:val="28"/>
  </w:num>
  <w:num w:numId="22" w16cid:durableId="1073351523">
    <w:abstractNumId w:val="15"/>
  </w:num>
  <w:num w:numId="23" w16cid:durableId="1942948594">
    <w:abstractNumId w:val="4"/>
  </w:num>
  <w:num w:numId="24" w16cid:durableId="2099405425">
    <w:abstractNumId w:val="35"/>
  </w:num>
  <w:num w:numId="25" w16cid:durableId="1723825891">
    <w:abstractNumId w:val="8"/>
  </w:num>
  <w:num w:numId="26" w16cid:durableId="1982465448">
    <w:abstractNumId w:val="22"/>
  </w:num>
  <w:num w:numId="27" w16cid:durableId="1473864895">
    <w:abstractNumId w:val="36"/>
  </w:num>
  <w:num w:numId="28" w16cid:durableId="475537249">
    <w:abstractNumId w:val="18"/>
  </w:num>
  <w:num w:numId="29" w16cid:durableId="1944453955">
    <w:abstractNumId w:val="5"/>
  </w:num>
  <w:num w:numId="30" w16cid:durableId="240258960">
    <w:abstractNumId w:val="1"/>
  </w:num>
  <w:num w:numId="31" w16cid:durableId="1909729640">
    <w:abstractNumId w:val="34"/>
  </w:num>
  <w:num w:numId="32" w16cid:durableId="222260378">
    <w:abstractNumId w:val="25"/>
  </w:num>
  <w:num w:numId="33" w16cid:durableId="678238334">
    <w:abstractNumId w:val="3"/>
  </w:num>
  <w:num w:numId="34" w16cid:durableId="1472215991">
    <w:abstractNumId w:val="10"/>
  </w:num>
  <w:num w:numId="35" w16cid:durableId="499349048">
    <w:abstractNumId w:val="13"/>
  </w:num>
  <w:num w:numId="36" w16cid:durableId="1154831806">
    <w:abstractNumId w:val="14"/>
  </w:num>
  <w:num w:numId="37" w16cid:durableId="1833909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880"/>
    <w:rsid w:val="00001178"/>
    <w:rsid w:val="000032B7"/>
    <w:rsid w:val="00012891"/>
    <w:rsid w:val="00013406"/>
    <w:rsid w:val="00013D17"/>
    <w:rsid w:val="00013F18"/>
    <w:rsid w:val="00015EC4"/>
    <w:rsid w:val="000169ED"/>
    <w:rsid w:val="00023980"/>
    <w:rsid w:val="00024256"/>
    <w:rsid w:val="00030248"/>
    <w:rsid w:val="0003100F"/>
    <w:rsid w:val="00034AA1"/>
    <w:rsid w:val="0003684D"/>
    <w:rsid w:val="0004183F"/>
    <w:rsid w:val="00043713"/>
    <w:rsid w:val="0004511B"/>
    <w:rsid w:val="00045CEE"/>
    <w:rsid w:val="00046D43"/>
    <w:rsid w:val="00050AFF"/>
    <w:rsid w:val="000532C3"/>
    <w:rsid w:val="00053DF8"/>
    <w:rsid w:val="00055341"/>
    <w:rsid w:val="0006029E"/>
    <w:rsid w:val="0006078F"/>
    <w:rsid w:val="00061F13"/>
    <w:rsid w:val="000632E7"/>
    <w:rsid w:val="00063997"/>
    <w:rsid w:val="0006577F"/>
    <w:rsid w:val="00065A62"/>
    <w:rsid w:val="00065EA0"/>
    <w:rsid w:val="00067088"/>
    <w:rsid w:val="000716D7"/>
    <w:rsid w:val="000760F6"/>
    <w:rsid w:val="00082EE7"/>
    <w:rsid w:val="000844D3"/>
    <w:rsid w:val="00084C68"/>
    <w:rsid w:val="000850E0"/>
    <w:rsid w:val="0009031C"/>
    <w:rsid w:val="00092409"/>
    <w:rsid w:val="00093AD4"/>
    <w:rsid w:val="0009490F"/>
    <w:rsid w:val="00096ACC"/>
    <w:rsid w:val="000A0549"/>
    <w:rsid w:val="000A215D"/>
    <w:rsid w:val="000A2B69"/>
    <w:rsid w:val="000A356E"/>
    <w:rsid w:val="000A38A3"/>
    <w:rsid w:val="000A692F"/>
    <w:rsid w:val="000A7237"/>
    <w:rsid w:val="000B0871"/>
    <w:rsid w:val="000B2EB0"/>
    <w:rsid w:val="000B3B78"/>
    <w:rsid w:val="000C1581"/>
    <w:rsid w:val="000C5AFD"/>
    <w:rsid w:val="000C7DEA"/>
    <w:rsid w:val="000D1561"/>
    <w:rsid w:val="000D4551"/>
    <w:rsid w:val="000E2695"/>
    <w:rsid w:val="000E303F"/>
    <w:rsid w:val="000F0866"/>
    <w:rsid w:val="000F2D3E"/>
    <w:rsid w:val="000F7C76"/>
    <w:rsid w:val="000F7FA6"/>
    <w:rsid w:val="0010121C"/>
    <w:rsid w:val="00103BA9"/>
    <w:rsid w:val="001107BE"/>
    <w:rsid w:val="0011244F"/>
    <w:rsid w:val="0011303F"/>
    <w:rsid w:val="0011317F"/>
    <w:rsid w:val="001142A7"/>
    <w:rsid w:val="00117753"/>
    <w:rsid w:val="001211B1"/>
    <w:rsid w:val="00130415"/>
    <w:rsid w:val="00136AA0"/>
    <w:rsid w:val="00136BB7"/>
    <w:rsid w:val="00140BAB"/>
    <w:rsid w:val="0014296D"/>
    <w:rsid w:val="00145CFD"/>
    <w:rsid w:val="00146283"/>
    <w:rsid w:val="00146823"/>
    <w:rsid w:val="0015011E"/>
    <w:rsid w:val="00150FA6"/>
    <w:rsid w:val="001512A1"/>
    <w:rsid w:val="001535BD"/>
    <w:rsid w:val="00153994"/>
    <w:rsid w:val="0015528A"/>
    <w:rsid w:val="0015530E"/>
    <w:rsid w:val="00155A7B"/>
    <w:rsid w:val="001560F3"/>
    <w:rsid w:val="00156CA8"/>
    <w:rsid w:val="00163619"/>
    <w:rsid w:val="00164F24"/>
    <w:rsid w:val="001735B2"/>
    <w:rsid w:val="001766F3"/>
    <w:rsid w:val="00177A71"/>
    <w:rsid w:val="001806D7"/>
    <w:rsid w:val="001850EB"/>
    <w:rsid w:val="00185992"/>
    <w:rsid w:val="00191481"/>
    <w:rsid w:val="001932E7"/>
    <w:rsid w:val="00195C08"/>
    <w:rsid w:val="00197B09"/>
    <w:rsid w:val="00197EB8"/>
    <w:rsid w:val="001A17D4"/>
    <w:rsid w:val="001A3622"/>
    <w:rsid w:val="001A74A6"/>
    <w:rsid w:val="001A7F27"/>
    <w:rsid w:val="001B0C88"/>
    <w:rsid w:val="001B30E9"/>
    <w:rsid w:val="001B33B7"/>
    <w:rsid w:val="001B4BDA"/>
    <w:rsid w:val="001B4C5D"/>
    <w:rsid w:val="001B6008"/>
    <w:rsid w:val="001B769F"/>
    <w:rsid w:val="001C1A31"/>
    <w:rsid w:val="001C2207"/>
    <w:rsid w:val="001C488B"/>
    <w:rsid w:val="001D0581"/>
    <w:rsid w:val="001D3DE5"/>
    <w:rsid w:val="001D5E17"/>
    <w:rsid w:val="001D6788"/>
    <w:rsid w:val="001D6F75"/>
    <w:rsid w:val="001D7CB8"/>
    <w:rsid w:val="001E0060"/>
    <w:rsid w:val="001E0710"/>
    <w:rsid w:val="001E11CF"/>
    <w:rsid w:val="001E19C9"/>
    <w:rsid w:val="001E30E1"/>
    <w:rsid w:val="001E3137"/>
    <w:rsid w:val="001E6D02"/>
    <w:rsid w:val="001F3A75"/>
    <w:rsid w:val="001F5446"/>
    <w:rsid w:val="00201CED"/>
    <w:rsid w:val="0021269D"/>
    <w:rsid w:val="00216760"/>
    <w:rsid w:val="00222E85"/>
    <w:rsid w:val="002244BF"/>
    <w:rsid w:val="002257DE"/>
    <w:rsid w:val="002278E9"/>
    <w:rsid w:val="0023484A"/>
    <w:rsid w:val="0024072D"/>
    <w:rsid w:val="00242AE0"/>
    <w:rsid w:val="00242CDD"/>
    <w:rsid w:val="00242E2D"/>
    <w:rsid w:val="00247086"/>
    <w:rsid w:val="002512D6"/>
    <w:rsid w:val="002517C6"/>
    <w:rsid w:val="00255E3C"/>
    <w:rsid w:val="002564EA"/>
    <w:rsid w:val="00260B35"/>
    <w:rsid w:val="00261B52"/>
    <w:rsid w:val="00263096"/>
    <w:rsid w:val="00264666"/>
    <w:rsid w:val="00270845"/>
    <w:rsid w:val="00271820"/>
    <w:rsid w:val="00271E45"/>
    <w:rsid w:val="002744F9"/>
    <w:rsid w:val="0027567D"/>
    <w:rsid w:val="002760EA"/>
    <w:rsid w:val="00276521"/>
    <w:rsid w:val="00277413"/>
    <w:rsid w:val="00281B12"/>
    <w:rsid w:val="002842A8"/>
    <w:rsid w:val="00291E8E"/>
    <w:rsid w:val="00292553"/>
    <w:rsid w:val="00292AF4"/>
    <w:rsid w:val="0029474C"/>
    <w:rsid w:val="00294B30"/>
    <w:rsid w:val="00295E18"/>
    <w:rsid w:val="00296CC5"/>
    <w:rsid w:val="002A0DD5"/>
    <w:rsid w:val="002A2758"/>
    <w:rsid w:val="002A3353"/>
    <w:rsid w:val="002A5A81"/>
    <w:rsid w:val="002B33E6"/>
    <w:rsid w:val="002B3D3C"/>
    <w:rsid w:val="002B654C"/>
    <w:rsid w:val="002B6D71"/>
    <w:rsid w:val="002C5370"/>
    <w:rsid w:val="002D0898"/>
    <w:rsid w:val="002D1A79"/>
    <w:rsid w:val="002D1F48"/>
    <w:rsid w:val="002D5EDD"/>
    <w:rsid w:val="002E4C94"/>
    <w:rsid w:val="002E56EA"/>
    <w:rsid w:val="002F26ED"/>
    <w:rsid w:val="002F302A"/>
    <w:rsid w:val="002F3E42"/>
    <w:rsid w:val="002F5C57"/>
    <w:rsid w:val="00301C34"/>
    <w:rsid w:val="00301D9E"/>
    <w:rsid w:val="00301F21"/>
    <w:rsid w:val="00304DA5"/>
    <w:rsid w:val="003057B0"/>
    <w:rsid w:val="00305DA3"/>
    <w:rsid w:val="003071EF"/>
    <w:rsid w:val="00307E1F"/>
    <w:rsid w:val="00313F95"/>
    <w:rsid w:val="00315C7B"/>
    <w:rsid w:val="003166D4"/>
    <w:rsid w:val="00316D65"/>
    <w:rsid w:val="0031757D"/>
    <w:rsid w:val="00317F10"/>
    <w:rsid w:val="003201B6"/>
    <w:rsid w:val="00321E14"/>
    <w:rsid w:val="003232B8"/>
    <w:rsid w:val="0032358D"/>
    <w:rsid w:val="003237A3"/>
    <w:rsid w:val="00323D70"/>
    <w:rsid w:val="00324B54"/>
    <w:rsid w:val="003252D3"/>
    <w:rsid w:val="00325E10"/>
    <w:rsid w:val="0032686F"/>
    <w:rsid w:val="00327F3B"/>
    <w:rsid w:val="00331249"/>
    <w:rsid w:val="0033358E"/>
    <w:rsid w:val="00341D8B"/>
    <w:rsid w:val="00343BD5"/>
    <w:rsid w:val="00344469"/>
    <w:rsid w:val="00344C3C"/>
    <w:rsid w:val="0034547A"/>
    <w:rsid w:val="00350B32"/>
    <w:rsid w:val="003575F5"/>
    <w:rsid w:val="00360EEC"/>
    <w:rsid w:val="0036666D"/>
    <w:rsid w:val="003666B4"/>
    <w:rsid w:val="00372EEE"/>
    <w:rsid w:val="00375324"/>
    <w:rsid w:val="0038048B"/>
    <w:rsid w:val="00381D5A"/>
    <w:rsid w:val="0038228C"/>
    <w:rsid w:val="003862B2"/>
    <w:rsid w:val="0038634B"/>
    <w:rsid w:val="003872DE"/>
    <w:rsid w:val="00387535"/>
    <w:rsid w:val="00394B30"/>
    <w:rsid w:val="003A2FED"/>
    <w:rsid w:val="003A5413"/>
    <w:rsid w:val="003A7E26"/>
    <w:rsid w:val="003B3B39"/>
    <w:rsid w:val="003B4966"/>
    <w:rsid w:val="003C4198"/>
    <w:rsid w:val="003C53DC"/>
    <w:rsid w:val="003D0121"/>
    <w:rsid w:val="003D6C43"/>
    <w:rsid w:val="003D7848"/>
    <w:rsid w:val="003D7B65"/>
    <w:rsid w:val="003E0E5E"/>
    <w:rsid w:val="003E6499"/>
    <w:rsid w:val="003E6CCA"/>
    <w:rsid w:val="003E7DBF"/>
    <w:rsid w:val="003F22FF"/>
    <w:rsid w:val="003F321D"/>
    <w:rsid w:val="003F42AF"/>
    <w:rsid w:val="003F5FF7"/>
    <w:rsid w:val="003F648E"/>
    <w:rsid w:val="00400F2B"/>
    <w:rsid w:val="00402712"/>
    <w:rsid w:val="00406151"/>
    <w:rsid w:val="00411A7B"/>
    <w:rsid w:val="00412F57"/>
    <w:rsid w:val="0041530A"/>
    <w:rsid w:val="00421B1C"/>
    <w:rsid w:val="00423B71"/>
    <w:rsid w:val="00424D89"/>
    <w:rsid w:val="00424EFE"/>
    <w:rsid w:val="00425763"/>
    <w:rsid w:val="00426BF5"/>
    <w:rsid w:val="00430E5E"/>
    <w:rsid w:val="0043377B"/>
    <w:rsid w:val="00433964"/>
    <w:rsid w:val="00434D52"/>
    <w:rsid w:val="004407C7"/>
    <w:rsid w:val="00443615"/>
    <w:rsid w:val="00443A1C"/>
    <w:rsid w:val="004453DD"/>
    <w:rsid w:val="00446AC9"/>
    <w:rsid w:val="004473FC"/>
    <w:rsid w:val="00453260"/>
    <w:rsid w:val="00453325"/>
    <w:rsid w:val="004613D4"/>
    <w:rsid w:val="00465EEC"/>
    <w:rsid w:val="004672C8"/>
    <w:rsid w:val="0047086F"/>
    <w:rsid w:val="00471C96"/>
    <w:rsid w:val="004744CE"/>
    <w:rsid w:val="004764B4"/>
    <w:rsid w:val="00483968"/>
    <w:rsid w:val="00484F41"/>
    <w:rsid w:val="004904AB"/>
    <w:rsid w:val="00491BE0"/>
    <w:rsid w:val="00495BFB"/>
    <w:rsid w:val="00497415"/>
    <w:rsid w:val="00497775"/>
    <w:rsid w:val="004A1700"/>
    <w:rsid w:val="004A18B2"/>
    <w:rsid w:val="004A4093"/>
    <w:rsid w:val="004A7B10"/>
    <w:rsid w:val="004B2741"/>
    <w:rsid w:val="004B2C6F"/>
    <w:rsid w:val="004B3F0E"/>
    <w:rsid w:val="004B634B"/>
    <w:rsid w:val="004B6F00"/>
    <w:rsid w:val="004B7D06"/>
    <w:rsid w:val="004C1B5A"/>
    <w:rsid w:val="004C33C6"/>
    <w:rsid w:val="004C6A34"/>
    <w:rsid w:val="004D1A3E"/>
    <w:rsid w:val="004D1C03"/>
    <w:rsid w:val="004D1EF6"/>
    <w:rsid w:val="004D4984"/>
    <w:rsid w:val="004D65D0"/>
    <w:rsid w:val="004E12F3"/>
    <w:rsid w:val="004E1861"/>
    <w:rsid w:val="004E2092"/>
    <w:rsid w:val="004E3050"/>
    <w:rsid w:val="004E53E5"/>
    <w:rsid w:val="004E6847"/>
    <w:rsid w:val="004E688F"/>
    <w:rsid w:val="004E6D9D"/>
    <w:rsid w:val="004E787B"/>
    <w:rsid w:val="004E7B29"/>
    <w:rsid w:val="004F1476"/>
    <w:rsid w:val="004F2EBF"/>
    <w:rsid w:val="004F33E4"/>
    <w:rsid w:val="004F5806"/>
    <w:rsid w:val="004F7389"/>
    <w:rsid w:val="00513EB4"/>
    <w:rsid w:val="00515A30"/>
    <w:rsid w:val="00515C5F"/>
    <w:rsid w:val="0051650D"/>
    <w:rsid w:val="005209EA"/>
    <w:rsid w:val="0052182A"/>
    <w:rsid w:val="005245D9"/>
    <w:rsid w:val="005263B9"/>
    <w:rsid w:val="00527D04"/>
    <w:rsid w:val="005317B0"/>
    <w:rsid w:val="005325C6"/>
    <w:rsid w:val="005330F8"/>
    <w:rsid w:val="00536D96"/>
    <w:rsid w:val="00536E99"/>
    <w:rsid w:val="00543A0B"/>
    <w:rsid w:val="005461FC"/>
    <w:rsid w:val="00547295"/>
    <w:rsid w:val="00551214"/>
    <w:rsid w:val="005527A7"/>
    <w:rsid w:val="00560799"/>
    <w:rsid w:val="0056229A"/>
    <w:rsid w:val="00563B5C"/>
    <w:rsid w:val="00564703"/>
    <w:rsid w:val="00565BEC"/>
    <w:rsid w:val="00566C74"/>
    <w:rsid w:val="005676EB"/>
    <w:rsid w:val="0057328C"/>
    <w:rsid w:val="00573BC0"/>
    <w:rsid w:val="00581575"/>
    <w:rsid w:val="00581A2F"/>
    <w:rsid w:val="00586B56"/>
    <w:rsid w:val="00586B83"/>
    <w:rsid w:val="00587EF1"/>
    <w:rsid w:val="00592C2A"/>
    <w:rsid w:val="005939FE"/>
    <w:rsid w:val="005979D0"/>
    <w:rsid w:val="005A132C"/>
    <w:rsid w:val="005A26E3"/>
    <w:rsid w:val="005A309E"/>
    <w:rsid w:val="005A550C"/>
    <w:rsid w:val="005A5D64"/>
    <w:rsid w:val="005A7D0B"/>
    <w:rsid w:val="005B2964"/>
    <w:rsid w:val="005B34E8"/>
    <w:rsid w:val="005B5D4C"/>
    <w:rsid w:val="005B6D20"/>
    <w:rsid w:val="005C0CCD"/>
    <w:rsid w:val="005C43F4"/>
    <w:rsid w:val="005C4D73"/>
    <w:rsid w:val="005C6101"/>
    <w:rsid w:val="005C61D0"/>
    <w:rsid w:val="005E063C"/>
    <w:rsid w:val="005E2E80"/>
    <w:rsid w:val="005E3896"/>
    <w:rsid w:val="005E5B2E"/>
    <w:rsid w:val="005F5EAD"/>
    <w:rsid w:val="005F669C"/>
    <w:rsid w:val="0060017D"/>
    <w:rsid w:val="00604CFA"/>
    <w:rsid w:val="00605613"/>
    <w:rsid w:val="00611262"/>
    <w:rsid w:val="00612BEA"/>
    <w:rsid w:val="00615A64"/>
    <w:rsid w:val="0061663D"/>
    <w:rsid w:val="00622CCE"/>
    <w:rsid w:val="0062386C"/>
    <w:rsid w:val="00623D4E"/>
    <w:rsid w:val="006252A9"/>
    <w:rsid w:val="0063205B"/>
    <w:rsid w:val="00632B1B"/>
    <w:rsid w:val="00633C94"/>
    <w:rsid w:val="00635CBD"/>
    <w:rsid w:val="00637332"/>
    <w:rsid w:val="006431A4"/>
    <w:rsid w:val="00643B84"/>
    <w:rsid w:val="006443BD"/>
    <w:rsid w:val="006454F1"/>
    <w:rsid w:val="00647429"/>
    <w:rsid w:val="00651B8F"/>
    <w:rsid w:val="00652C5E"/>
    <w:rsid w:val="00653339"/>
    <w:rsid w:val="00654070"/>
    <w:rsid w:val="00654C30"/>
    <w:rsid w:val="00661D66"/>
    <w:rsid w:val="00661D6D"/>
    <w:rsid w:val="00672929"/>
    <w:rsid w:val="00674841"/>
    <w:rsid w:val="00675775"/>
    <w:rsid w:val="006773F3"/>
    <w:rsid w:val="0068382A"/>
    <w:rsid w:val="0068532B"/>
    <w:rsid w:val="0068549D"/>
    <w:rsid w:val="00687E50"/>
    <w:rsid w:val="00687FF9"/>
    <w:rsid w:val="00690575"/>
    <w:rsid w:val="006914E9"/>
    <w:rsid w:val="00693E2C"/>
    <w:rsid w:val="006A1867"/>
    <w:rsid w:val="006A2395"/>
    <w:rsid w:val="006A374E"/>
    <w:rsid w:val="006A72EB"/>
    <w:rsid w:val="006B0E84"/>
    <w:rsid w:val="006B1067"/>
    <w:rsid w:val="006B1685"/>
    <w:rsid w:val="006B5404"/>
    <w:rsid w:val="006B5473"/>
    <w:rsid w:val="006B6D4B"/>
    <w:rsid w:val="006D1FB7"/>
    <w:rsid w:val="006D2FC1"/>
    <w:rsid w:val="006D5135"/>
    <w:rsid w:val="006D7D3F"/>
    <w:rsid w:val="006E27A7"/>
    <w:rsid w:val="006E3DD3"/>
    <w:rsid w:val="006E4193"/>
    <w:rsid w:val="006E41D1"/>
    <w:rsid w:val="006E475B"/>
    <w:rsid w:val="006E583D"/>
    <w:rsid w:val="006E5CDF"/>
    <w:rsid w:val="006E686B"/>
    <w:rsid w:val="006E6BFF"/>
    <w:rsid w:val="006E77D2"/>
    <w:rsid w:val="006F348B"/>
    <w:rsid w:val="00702DEC"/>
    <w:rsid w:val="007039E1"/>
    <w:rsid w:val="00705A96"/>
    <w:rsid w:val="0070634D"/>
    <w:rsid w:val="00714063"/>
    <w:rsid w:val="00714ED3"/>
    <w:rsid w:val="00721A08"/>
    <w:rsid w:val="00722947"/>
    <w:rsid w:val="00723AE3"/>
    <w:rsid w:val="0072406E"/>
    <w:rsid w:val="0072570C"/>
    <w:rsid w:val="0072632D"/>
    <w:rsid w:val="00726A3D"/>
    <w:rsid w:val="00727231"/>
    <w:rsid w:val="00727724"/>
    <w:rsid w:val="007277D8"/>
    <w:rsid w:val="00731A20"/>
    <w:rsid w:val="00732C24"/>
    <w:rsid w:val="00743A48"/>
    <w:rsid w:val="00746CEB"/>
    <w:rsid w:val="00750B22"/>
    <w:rsid w:val="007511FC"/>
    <w:rsid w:val="007529C5"/>
    <w:rsid w:val="007544B5"/>
    <w:rsid w:val="007602B5"/>
    <w:rsid w:val="007610F5"/>
    <w:rsid w:val="0076131D"/>
    <w:rsid w:val="00764A77"/>
    <w:rsid w:val="00764C8F"/>
    <w:rsid w:val="00771E8C"/>
    <w:rsid w:val="007741D6"/>
    <w:rsid w:val="00774DBC"/>
    <w:rsid w:val="00775E88"/>
    <w:rsid w:val="00776841"/>
    <w:rsid w:val="00780C53"/>
    <w:rsid w:val="00780F1F"/>
    <w:rsid w:val="00783C84"/>
    <w:rsid w:val="00786DF1"/>
    <w:rsid w:val="00787BFF"/>
    <w:rsid w:val="00795BFA"/>
    <w:rsid w:val="00796ACF"/>
    <w:rsid w:val="00797CEE"/>
    <w:rsid w:val="007A01E2"/>
    <w:rsid w:val="007A1E45"/>
    <w:rsid w:val="007A2597"/>
    <w:rsid w:val="007A3896"/>
    <w:rsid w:val="007A4203"/>
    <w:rsid w:val="007A514F"/>
    <w:rsid w:val="007A5483"/>
    <w:rsid w:val="007A6EE7"/>
    <w:rsid w:val="007A7CED"/>
    <w:rsid w:val="007B5BC0"/>
    <w:rsid w:val="007B6BA7"/>
    <w:rsid w:val="007B7A1D"/>
    <w:rsid w:val="007B7C77"/>
    <w:rsid w:val="007C094E"/>
    <w:rsid w:val="007C1297"/>
    <w:rsid w:val="007C288D"/>
    <w:rsid w:val="007C2EF3"/>
    <w:rsid w:val="007C3DAC"/>
    <w:rsid w:val="007C3FD9"/>
    <w:rsid w:val="007C4DE6"/>
    <w:rsid w:val="007C698E"/>
    <w:rsid w:val="007C7838"/>
    <w:rsid w:val="007C7D25"/>
    <w:rsid w:val="007D6249"/>
    <w:rsid w:val="007E0C6C"/>
    <w:rsid w:val="007E33A2"/>
    <w:rsid w:val="007E61FC"/>
    <w:rsid w:val="007F243A"/>
    <w:rsid w:val="007F564E"/>
    <w:rsid w:val="007F6BC5"/>
    <w:rsid w:val="008014E8"/>
    <w:rsid w:val="00803598"/>
    <w:rsid w:val="008042AF"/>
    <w:rsid w:val="00805867"/>
    <w:rsid w:val="008074CA"/>
    <w:rsid w:val="00814AD3"/>
    <w:rsid w:val="00814D36"/>
    <w:rsid w:val="008176FE"/>
    <w:rsid w:val="008203D6"/>
    <w:rsid w:val="0082150D"/>
    <w:rsid w:val="0082524A"/>
    <w:rsid w:val="008263F0"/>
    <w:rsid w:val="008345C0"/>
    <w:rsid w:val="008349B9"/>
    <w:rsid w:val="0083527A"/>
    <w:rsid w:val="00835A14"/>
    <w:rsid w:val="0083729B"/>
    <w:rsid w:val="00837A9D"/>
    <w:rsid w:val="008403BC"/>
    <w:rsid w:val="008437E1"/>
    <w:rsid w:val="00843D0C"/>
    <w:rsid w:val="008441F0"/>
    <w:rsid w:val="008442B8"/>
    <w:rsid w:val="00844EE5"/>
    <w:rsid w:val="00845274"/>
    <w:rsid w:val="00851A60"/>
    <w:rsid w:val="00851FC9"/>
    <w:rsid w:val="008525FF"/>
    <w:rsid w:val="00856AB6"/>
    <w:rsid w:val="0086026E"/>
    <w:rsid w:val="0086212A"/>
    <w:rsid w:val="0086712D"/>
    <w:rsid w:val="008703CC"/>
    <w:rsid w:val="00873C08"/>
    <w:rsid w:val="00874E1C"/>
    <w:rsid w:val="008829CB"/>
    <w:rsid w:val="0088634F"/>
    <w:rsid w:val="00886FFC"/>
    <w:rsid w:val="0088729C"/>
    <w:rsid w:val="008875C9"/>
    <w:rsid w:val="00891D76"/>
    <w:rsid w:val="00897144"/>
    <w:rsid w:val="008A1A62"/>
    <w:rsid w:val="008A1B0F"/>
    <w:rsid w:val="008B0FE9"/>
    <w:rsid w:val="008B3244"/>
    <w:rsid w:val="008B4FC9"/>
    <w:rsid w:val="008B6C09"/>
    <w:rsid w:val="008C1C8B"/>
    <w:rsid w:val="008C34E7"/>
    <w:rsid w:val="008C59F9"/>
    <w:rsid w:val="008D1F3C"/>
    <w:rsid w:val="008D39C9"/>
    <w:rsid w:val="008D7A74"/>
    <w:rsid w:val="008E02A9"/>
    <w:rsid w:val="008E0874"/>
    <w:rsid w:val="008E367C"/>
    <w:rsid w:val="008F16A2"/>
    <w:rsid w:val="008F5F19"/>
    <w:rsid w:val="008F5F62"/>
    <w:rsid w:val="008F7359"/>
    <w:rsid w:val="008F7FF1"/>
    <w:rsid w:val="009007AC"/>
    <w:rsid w:val="00902760"/>
    <w:rsid w:val="00902D83"/>
    <w:rsid w:val="00904E28"/>
    <w:rsid w:val="009065E2"/>
    <w:rsid w:val="0090705F"/>
    <w:rsid w:val="00912632"/>
    <w:rsid w:val="009132C4"/>
    <w:rsid w:val="0091343F"/>
    <w:rsid w:val="00916DBB"/>
    <w:rsid w:val="00920D60"/>
    <w:rsid w:val="009215BF"/>
    <w:rsid w:val="0093207A"/>
    <w:rsid w:val="00932AFC"/>
    <w:rsid w:val="00937D19"/>
    <w:rsid w:val="0094072B"/>
    <w:rsid w:val="009459FE"/>
    <w:rsid w:val="00950D3D"/>
    <w:rsid w:val="009524E1"/>
    <w:rsid w:val="00953A8A"/>
    <w:rsid w:val="00957F13"/>
    <w:rsid w:val="009600FA"/>
    <w:rsid w:val="00960DD7"/>
    <w:rsid w:val="00961D24"/>
    <w:rsid w:val="00961EDB"/>
    <w:rsid w:val="00962041"/>
    <w:rsid w:val="009714DF"/>
    <w:rsid w:val="0098005C"/>
    <w:rsid w:val="00982913"/>
    <w:rsid w:val="009857E8"/>
    <w:rsid w:val="009900B9"/>
    <w:rsid w:val="00990B17"/>
    <w:rsid w:val="009928B5"/>
    <w:rsid w:val="00992B0B"/>
    <w:rsid w:val="00992BB3"/>
    <w:rsid w:val="00994547"/>
    <w:rsid w:val="00997369"/>
    <w:rsid w:val="009A3626"/>
    <w:rsid w:val="009A5712"/>
    <w:rsid w:val="009B1AB5"/>
    <w:rsid w:val="009B1C07"/>
    <w:rsid w:val="009B49B2"/>
    <w:rsid w:val="009B7AD9"/>
    <w:rsid w:val="009C1184"/>
    <w:rsid w:val="009C1F51"/>
    <w:rsid w:val="009C319F"/>
    <w:rsid w:val="009C3669"/>
    <w:rsid w:val="009C3ADB"/>
    <w:rsid w:val="009C5D42"/>
    <w:rsid w:val="009C6C58"/>
    <w:rsid w:val="009D0CC3"/>
    <w:rsid w:val="009D4C06"/>
    <w:rsid w:val="009D5E7F"/>
    <w:rsid w:val="009D606C"/>
    <w:rsid w:val="009E0C48"/>
    <w:rsid w:val="009E12D8"/>
    <w:rsid w:val="009E1F95"/>
    <w:rsid w:val="009E391D"/>
    <w:rsid w:val="009E404B"/>
    <w:rsid w:val="009E4328"/>
    <w:rsid w:val="009E4FBC"/>
    <w:rsid w:val="009E6C50"/>
    <w:rsid w:val="00A0437C"/>
    <w:rsid w:val="00A24BB6"/>
    <w:rsid w:val="00A25DEF"/>
    <w:rsid w:val="00A33EB0"/>
    <w:rsid w:val="00A3442A"/>
    <w:rsid w:val="00A35C54"/>
    <w:rsid w:val="00A45FED"/>
    <w:rsid w:val="00A47503"/>
    <w:rsid w:val="00A53969"/>
    <w:rsid w:val="00A64824"/>
    <w:rsid w:val="00A64E03"/>
    <w:rsid w:val="00A66981"/>
    <w:rsid w:val="00A67CCE"/>
    <w:rsid w:val="00A71EE4"/>
    <w:rsid w:val="00A753BE"/>
    <w:rsid w:val="00A7718A"/>
    <w:rsid w:val="00A80E3D"/>
    <w:rsid w:val="00A84210"/>
    <w:rsid w:val="00A871FF"/>
    <w:rsid w:val="00A8798E"/>
    <w:rsid w:val="00A904B5"/>
    <w:rsid w:val="00A906BA"/>
    <w:rsid w:val="00A92B6D"/>
    <w:rsid w:val="00A95EBE"/>
    <w:rsid w:val="00A95F54"/>
    <w:rsid w:val="00A96984"/>
    <w:rsid w:val="00AA012D"/>
    <w:rsid w:val="00AA6769"/>
    <w:rsid w:val="00AB10CA"/>
    <w:rsid w:val="00AB25DE"/>
    <w:rsid w:val="00AB28FF"/>
    <w:rsid w:val="00AB3594"/>
    <w:rsid w:val="00AB3EDE"/>
    <w:rsid w:val="00AB405C"/>
    <w:rsid w:val="00AC0EC2"/>
    <w:rsid w:val="00AD0195"/>
    <w:rsid w:val="00AD25E1"/>
    <w:rsid w:val="00AD5F75"/>
    <w:rsid w:val="00AD77F0"/>
    <w:rsid w:val="00AD7D10"/>
    <w:rsid w:val="00AE527F"/>
    <w:rsid w:val="00AE56AA"/>
    <w:rsid w:val="00AF034A"/>
    <w:rsid w:val="00AF4312"/>
    <w:rsid w:val="00AF5FDC"/>
    <w:rsid w:val="00B003C8"/>
    <w:rsid w:val="00B024A0"/>
    <w:rsid w:val="00B048E1"/>
    <w:rsid w:val="00B0517A"/>
    <w:rsid w:val="00B06627"/>
    <w:rsid w:val="00B0683C"/>
    <w:rsid w:val="00B14D96"/>
    <w:rsid w:val="00B165C6"/>
    <w:rsid w:val="00B17253"/>
    <w:rsid w:val="00B20A01"/>
    <w:rsid w:val="00B21646"/>
    <w:rsid w:val="00B22B38"/>
    <w:rsid w:val="00B24939"/>
    <w:rsid w:val="00B27AC1"/>
    <w:rsid w:val="00B319AD"/>
    <w:rsid w:val="00B31E2E"/>
    <w:rsid w:val="00B320F2"/>
    <w:rsid w:val="00B35F98"/>
    <w:rsid w:val="00B37CB4"/>
    <w:rsid w:val="00B41ECE"/>
    <w:rsid w:val="00B42B53"/>
    <w:rsid w:val="00B430B3"/>
    <w:rsid w:val="00B468D1"/>
    <w:rsid w:val="00B469D5"/>
    <w:rsid w:val="00B47615"/>
    <w:rsid w:val="00B50B29"/>
    <w:rsid w:val="00B51721"/>
    <w:rsid w:val="00B5301A"/>
    <w:rsid w:val="00B545B6"/>
    <w:rsid w:val="00B56027"/>
    <w:rsid w:val="00B57D56"/>
    <w:rsid w:val="00B61542"/>
    <w:rsid w:val="00B66172"/>
    <w:rsid w:val="00B73A09"/>
    <w:rsid w:val="00B749BF"/>
    <w:rsid w:val="00B75325"/>
    <w:rsid w:val="00B7550D"/>
    <w:rsid w:val="00B85D3C"/>
    <w:rsid w:val="00B90D36"/>
    <w:rsid w:val="00B95171"/>
    <w:rsid w:val="00B96D44"/>
    <w:rsid w:val="00BA664E"/>
    <w:rsid w:val="00BA66FE"/>
    <w:rsid w:val="00BB05D2"/>
    <w:rsid w:val="00BB1FE5"/>
    <w:rsid w:val="00BB2B15"/>
    <w:rsid w:val="00BB4242"/>
    <w:rsid w:val="00BC14D3"/>
    <w:rsid w:val="00BD0CD4"/>
    <w:rsid w:val="00BD3C11"/>
    <w:rsid w:val="00BE0C92"/>
    <w:rsid w:val="00BE1528"/>
    <w:rsid w:val="00BE1992"/>
    <w:rsid w:val="00BE19F0"/>
    <w:rsid w:val="00BE5E73"/>
    <w:rsid w:val="00BF4291"/>
    <w:rsid w:val="00BF4579"/>
    <w:rsid w:val="00BF497D"/>
    <w:rsid w:val="00BF658C"/>
    <w:rsid w:val="00BF6713"/>
    <w:rsid w:val="00BF74CA"/>
    <w:rsid w:val="00C009F8"/>
    <w:rsid w:val="00C016BC"/>
    <w:rsid w:val="00C05B24"/>
    <w:rsid w:val="00C11765"/>
    <w:rsid w:val="00C13D2C"/>
    <w:rsid w:val="00C17CBE"/>
    <w:rsid w:val="00C259B8"/>
    <w:rsid w:val="00C2777E"/>
    <w:rsid w:val="00C2789E"/>
    <w:rsid w:val="00C313E5"/>
    <w:rsid w:val="00C32923"/>
    <w:rsid w:val="00C32FE6"/>
    <w:rsid w:val="00C33D97"/>
    <w:rsid w:val="00C36E2B"/>
    <w:rsid w:val="00C400E4"/>
    <w:rsid w:val="00C44BBD"/>
    <w:rsid w:val="00C467EB"/>
    <w:rsid w:val="00C51BA1"/>
    <w:rsid w:val="00C56371"/>
    <w:rsid w:val="00C56BED"/>
    <w:rsid w:val="00C604EA"/>
    <w:rsid w:val="00C64539"/>
    <w:rsid w:val="00C64DCF"/>
    <w:rsid w:val="00C66191"/>
    <w:rsid w:val="00C666B4"/>
    <w:rsid w:val="00C66810"/>
    <w:rsid w:val="00C706EC"/>
    <w:rsid w:val="00C7137F"/>
    <w:rsid w:val="00C72A9C"/>
    <w:rsid w:val="00C73DF7"/>
    <w:rsid w:val="00C74504"/>
    <w:rsid w:val="00C776F4"/>
    <w:rsid w:val="00C830C1"/>
    <w:rsid w:val="00C842CA"/>
    <w:rsid w:val="00C856B5"/>
    <w:rsid w:val="00C8604E"/>
    <w:rsid w:val="00C878F1"/>
    <w:rsid w:val="00C91D3E"/>
    <w:rsid w:val="00C92B07"/>
    <w:rsid w:val="00C938CB"/>
    <w:rsid w:val="00C944AE"/>
    <w:rsid w:val="00C953BD"/>
    <w:rsid w:val="00C95BFF"/>
    <w:rsid w:val="00C961C5"/>
    <w:rsid w:val="00C96E1F"/>
    <w:rsid w:val="00CA524B"/>
    <w:rsid w:val="00CA5A70"/>
    <w:rsid w:val="00CB18BB"/>
    <w:rsid w:val="00CB25CC"/>
    <w:rsid w:val="00CB3169"/>
    <w:rsid w:val="00CB4621"/>
    <w:rsid w:val="00CB7BD6"/>
    <w:rsid w:val="00CC0880"/>
    <w:rsid w:val="00CC771A"/>
    <w:rsid w:val="00CC7B0A"/>
    <w:rsid w:val="00CD69F5"/>
    <w:rsid w:val="00CE230E"/>
    <w:rsid w:val="00CE2519"/>
    <w:rsid w:val="00CE7CB9"/>
    <w:rsid w:val="00CF7017"/>
    <w:rsid w:val="00D0102C"/>
    <w:rsid w:val="00D03EC2"/>
    <w:rsid w:val="00D04588"/>
    <w:rsid w:val="00D04F74"/>
    <w:rsid w:val="00D1014C"/>
    <w:rsid w:val="00D10CBB"/>
    <w:rsid w:val="00D11218"/>
    <w:rsid w:val="00D12833"/>
    <w:rsid w:val="00D13F32"/>
    <w:rsid w:val="00D14749"/>
    <w:rsid w:val="00D16F21"/>
    <w:rsid w:val="00D20686"/>
    <w:rsid w:val="00D21CC5"/>
    <w:rsid w:val="00D2393E"/>
    <w:rsid w:val="00D31C42"/>
    <w:rsid w:val="00D3314F"/>
    <w:rsid w:val="00D3423D"/>
    <w:rsid w:val="00D349D0"/>
    <w:rsid w:val="00D36675"/>
    <w:rsid w:val="00D421E7"/>
    <w:rsid w:val="00D447F0"/>
    <w:rsid w:val="00D46B69"/>
    <w:rsid w:val="00D50779"/>
    <w:rsid w:val="00D50B27"/>
    <w:rsid w:val="00D516E0"/>
    <w:rsid w:val="00D54D88"/>
    <w:rsid w:val="00D554DA"/>
    <w:rsid w:val="00D55A11"/>
    <w:rsid w:val="00D56507"/>
    <w:rsid w:val="00D62BDB"/>
    <w:rsid w:val="00D66192"/>
    <w:rsid w:val="00D66709"/>
    <w:rsid w:val="00D67565"/>
    <w:rsid w:val="00D67FC4"/>
    <w:rsid w:val="00D70370"/>
    <w:rsid w:val="00D714B3"/>
    <w:rsid w:val="00D71A94"/>
    <w:rsid w:val="00D726ED"/>
    <w:rsid w:val="00D75145"/>
    <w:rsid w:val="00D760ED"/>
    <w:rsid w:val="00D81037"/>
    <w:rsid w:val="00D8243D"/>
    <w:rsid w:val="00D83048"/>
    <w:rsid w:val="00D83082"/>
    <w:rsid w:val="00D90A11"/>
    <w:rsid w:val="00D92BDF"/>
    <w:rsid w:val="00D97C74"/>
    <w:rsid w:val="00DA0440"/>
    <w:rsid w:val="00DA1E74"/>
    <w:rsid w:val="00DA3DA4"/>
    <w:rsid w:val="00DB0882"/>
    <w:rsid w:val="00DB1276"/>
    <w:rsid w:val="00DB27A5"/>
    <w:rsid w:val="00DB3BE8"/>
    <w:rsid w:val="00DB4B89"/>
    <w:rsid w:val="00DB6F5F"/>
    <w:rsid w:val="00DC0935"/>
    <w:rsid w:val="00DC2709"/>
    <w:rsid w:val="00DC5726"/>
    <w:rsid w:val="00DC6846"/>
    <w:rsid w:val="00DC70E9"/>
    <w:rsid w:val="00DC7FA3"/>
    <w:rsid w:val="00DD205F"/>
    <w:rsid w:val="00DD2606"/>
    <w:rsid w:val="00DD269D"/>
    <w:rsid w:val="00DE10E1"/>
    <w:rsid w:val="00DE4BB4"/>
    <w:rsid w:val="00DE5583"/>
    <w:rsid w:val="00DF1B53"/>
    <w:rsid w:val="00DF39C5"/>
    <w:rsid w:val="00DF4829"/>
    <w:rsid w:val="00DF69F7"/>
    <w:rsid w:val="00E00B31"/>
    <w:rsid w:val="00E01BAC"/>
    <w:rsid w:val="00E0755B"/>
    <w:rsid w:val="00E07FB5"/>
    <w:rsid w:val="00E10982"/>
    <w:rsid w:val="00E11B55"/>
    <w:rsid w:val="00E12314"/>
    <w:rsid w:val="00E124A9"/>
    <w:rsid w:val="00E14741"/>
    <w:rsid w:val="00E16F12"/>
    <w:rsid w:val="00E173E7"/>
    <w:rsid w:val="00E174D5"/>
    <w:rsid w:val="00E2050E"/>
    <w:rsid w:val="00E205CD"/>
    <w:rsid w:val="00E21133"/>
    <w:rsid w:val="00E230DE"/>
    <w:rsid w:val="00E25185"/>
    <w:rsid w:val="00E258AF"/>
    <w:rsid w:val="00E319A5"/>
    <w:rsid w:val="00E34C2B"/>
    <w:rsid w:val="00E356CA"/>
    <w:rsid w:val="00E35CE6"/>
    <w:rsid w:val="00E403A3"/>
    <w:rsid w:val="00E4050B"/>
    <w:rsid w:val="00E41DE9"/>
    <w:rsid w:val="00E435AE"/>
    <w:rsid w:val="00E44BA1"/>
    <w:rsid w:val="00E5750A"/>
    <w:rsid w:val="00E57D00"/>
    <w:rsid w:val="00E63F51"/>
    <w:rsid w:val="00E652E1"/>
    <w:rsid w:val="00E66DA5"/>
    <w:rsid w:val="00E73F54"/>
    <w:rsid w:val="00E7529D"/>
    <w:rsid w:val="00E76965"/>
    <w:rsid w:val="00E76C17"/>
    <w:rsid w:val="00E77348"/>
    <w:rsid w:val="00E80420"/>
    <w:rsid w:val="00E80B9D"/>
    <w:rsid w:val="00E83F9B"/>
    <w:rsid w:val="00E856D7"/>
    <w:rsid w:val="00E86C49"/>
    <w:rsid w:val="00E91259"/>
    <w:rsid w:val="00E92691"/>
    <w:rsid w:val="00E94811"/>
    <w:rsid w:val="00E970A3"/>
    <w:rsid w:val="00E97613"/>
    <w:rsid w:val="00EA0767"/>
    <w:rsid w:val="00EA0CC0"/>
    <w:rsid w:val="00EA25F6"/>
    <w:rsid w:val="00EC0477"/>
    <w:rsid w:val="00EC0EC7"/>
    <w:rsid w:val="00EC1D71"/>
    <w:rsid w:val="00EC2904"/>
    <w:rsid w:val="00EC3AD1"/>
    <w:rsid w:val="00EC5C66"/>
    <w:rsid w:val="00EC5E18"/>
    <w:rsid w:val="00ED1CB7"/>
    <w:rsid w:val="00ED2297"/>
    <w:rsid w:val="00ED4287"/>
    <w:rsid w:val="00ED4A54"/>
    <w:rsid w:val="00ED4FF8"/>
    <w:rsid w:val="00ED519A"/>
    <w:rsid w:val="00ED6065"/>
    <w:rsid w:val="00ED7ADF"/>
    <w:rsid w:val="00EE39B2"/>
    <w:rsid w:val="00EE3CDB"/>
    <w:rsid w:val="00EF2D21"/>
    <w:rsid w:val="00EF3217"/>
    <w:rsid w:val="00F006DE"/>
    <w:rsid w:val="00F01BDF"/>
    <w:rsid w:val="00F035E9"/>
    <w:rsid w:val="00F044E4"/>
    <w:rsid w:val="00F055A3"/>
    <w:rsid w:val="00F06C19"/>
    <w:rsid w:val="00F14345"/>
    <w:rsid w:val="00F143DF"/>
    <w:rsid w:val="00F1612D"/>
    <w:rsid w:val="00F214CE"/>
    <w:rsid w:val="00F24D08"/>
    <w:rsid w:val="00F31DAD"/>
    <w:rsid w:val="00F32B67"/>
    <w:rsid w:val="00F35254"/>
    <w:rsid w:val="00F401E4"/>
    <w:rsid w:val="00F43C33"/>
    <w:rsid w:val="00F5412E"/>
    <w:rsid w:val="00F54AFC"/>
    <w:rsid w:val="00F61954"/>
    <w:rsid w:val="00F639A0"/>
    <w:rsid w:val="00F65BF2"/>
    <w:rsid w:val="00F70D34"/>
    <w:rsid w:val="00F74CCE"/>
    <w:rsid w:val="00F75660"/>
    <w:rsid w:val="00F75BAB"/>
    <w:rsid w:val="00F81615"/>
    <w:rsid w:val="00F825CA"/>
    <w:rsid w:val="00F83178"/>
    <w:rsid w:val="00F83217"/>
    <w:rsid w:val="00F83573"/>
    <w:rsid w:val="00F85100"/>
    <w:rsid w:val="00F86371"/>
    <w:rsid w:val="00FA113B"/>
    <w:rsid w:val="00FA2F71"/>
    <w:rsid w:val="00FA4280"/>
    <w:rsid w:val="00FA6485"/>
    <w:rsid w:val="00FA6F46"/>
    <w:rsid w:val="00FB54DF"/>
    <w:rsid w:val="00FB62A1"/>
    <w:rsid w:val="00FB7880"/>
    <w:rsid w:val="00FD11CA"/>
    <w:rsid w:val="00FD6CD2"/>
    <w:rsid w:val="00FE14FA"/>
    <w:rsid w:val="00FE3896"/>
    <w:rsid w:val="00FE56B8"/>
    <w:rsid w:val="00FE7134"/>
    <w:rsid w:val="00FF293C"/>
    <w:rsid w:val="00FF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59CE75"/>
  <w15:chartTrackingRefBased/>
  <w15:docId w15:val="{92D00C52-3EEB-41CA-891A-A196EF27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link w:val="a7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eastAsia="Mincho"/>
      <w:kern w:val="0"/>
      <w:sz w:val="18"/>
    </w:rPr>
  </w:style>
  <w:style w:type="paragraph" w:styleId="a9">
    <w:name w:val="footer"/>
    <w:basedOn w:val="a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eastAsia="Mincho"/>
      <w:kern w:val="0"/>
      <w:sz w:val="18"/>
    </w:rPr>
  </w:style>
  <w:style w:type="paragraph" w:styleId="aa">
    <w:name w:val="footnote text"/>
    <w:basedOn w:val="a"/>
    <w:link w:val="ab"/>
    <w:pPr>
      <w:adjustRightInd w:val="0"/>
      <w:spacing w:line="288" w:lineRule="exact"/>
      <w:jc w:val="left"/>
      <w:textAlignment w:val="baseline"/>
    </w:pPr>
    <w:rPr>
      <w:rFonts w:eastAsia="Mincho"/>
      <w:spacing w:val="-9"/>
      <w:kern w:val="0"/>
    </w:rPr>
  </w:style>
  <w:style w:type="character" w:styleId="ac">
    <w:name w:val="page number"/>
    <w:basedOn w:val="a0"/>
  </w:style>
  <w:style w:type="paragraph" w:styleId="ad">
    <w:name w:val="Body Text Indent"/>
    <w:basedOn w:val="a"/>
    <w:link w:val="ae"/>
    <w:rsid w:val="00E83F9B"/>
    <w:pPr>
      <w:spacing w:line="220" w:lineRule="exact"/>
      <w:ind w:firstLineChars="100" w:firstLine="180"/>
      <w:jc w:val="center"/>
    </w:pPr>
    <w:rPr>
      <w:b/>
      <w:bCs/>
      <w:sz w:val="18"/>
    </w:rPr>
  </w:style>
  <w:style w:type="paragraph" w:styleId="af">
    <w:name w:val="Body Text"/>
    <w:basedOn w:val="a"/>
    <w:rsid w:val="00BD3C11"/>
    <w:pPr>
      <w:autoSpaceDE w:val="0"/>
      <w:autoSpaceDN w:val="0"/>
      <w:adjustRightInd w:val="0"/>
      <w:spacing w:line="120" w:lineRule="auto"/>
      <w:jc w:val="left"/>
    </w:pPr>
    <w:rPr>
      <w:rFonts w:ascii="ＭＳ 明朝" w:hAnsi="Times New Roman"/>
      <w:color w:val="000000"/>
      <w:kern w:val="16"/>
      <w:position w:val="-10"/>
      <w:sz w:val="22"/>
    </w:rPr>
  </w:style>
  <w:style w:type="paragraph" w:styleId="2">
    <w:name w:val="Body Text 2"/>
    <w:basedOn w:val="a"/>
    <w:rsid w:val="00BD3C11"/>
    <w:pPr>
      <w:spacing w:line="320" w:lineRule="exact"/>
    </w:pPr>
    <w:rPr>
      <w:color w:val="000000"/>
      <w:kern w:val="16"/>
      <w:position w:val="-2"/>
      <w:sz w:val="22"/>
    </w:rPr>
  </w:style>
  <w:style w:type="character" w:styleId="af0">
    <w:name w:val="Hyperlink"/>
    <w:rsid w:val="00BD3C11"/>
    <w:rPr>
      <w:color w:val="0000FF"/>
      <w:u w:val="single"/>
    </w:rPr>
  </w:style>
  <w:style w:type="paragraph" w:styleId="3">
    <w:name w:val="Body Text 3"/>
    <w:basedOn w:val="a"/>
    <w:rsid w:val="00BD3C11"/>
    <w:pPr>
      <w:spacing w:line="280" w:lineRule="atLeast"/>
      <w:jc w:val="left"/>
    </w:pPr>
    <w:rPr>
      <w:sz w:val="18"/>
    </w:rPr>
  </w:style>
  <w:style w:type="paragraph" w:styleId="20">
    <w:name w:val="Body Text Indent 2"/>
    <w:basedOn w:val="a"/>
    <w:rsid w:val="00BD3C11"/>
    <w:pPr>
      <w:tabs>
        <w:tab w:val="left" w:pos="440"/>
      </w:tabs>
      <w:spacing w:line="280" w:lineRule="exact"/>
      <w:ind w:left="1100" w:hangingChars="500" w:hanging="1100"/>
    </w:pPr>
    <w:rPr>
      <w:color w:val="000000"/>
      <w:kern w:val="16"/>
      <w:position w:val="-2"/>
      <w:sz w:val="22"/>
    </w:rPr>
  </w:style>
  <w:style w:type="paragraph" w:styleId="30">
    <w:name w:val="Body Text Indent 3"/>
    <w:basedOn w:val="a"/>
    <w:rsid w:val="00BD3C11"/>
    <w:pPr>
      <w:spacing w:line="280" w:lineRule="atLeast"/>
      <w:ind w:left="180" w:hangingChars="100" w:hanging="180"/>
      <w:jc w:val="left"/>
    </w:pPr>
    <w:rPr>
      <w:sz w:val="18"/>
    </w:rPr>
  </w:style>
  <w:style w:type="character" w:styleId="af1">
    <w:name w:val="FollowedHyperlink"/>
    <w:rsid w:val="00BD3C11"/>
    <w:rPr>
      <w:color w:val="800080"/>
      <w:u w:val="single"/>
    </w:rPr>
  </w:style>
  <w:style w:type="character" w:styleId="af2">
    <w:name w:val="Emphasis"/>
    <w:qFormat/>
    <w:rsid w:val="0011317F"/>
    <w:rPr>
      <w:i/>
      <w:iCs/>
    </w:rPr>
  </w:style>
  <w:style w:type="paragraph" w:styleId="af3">
    <w:name w:val="Balloon Text"/>
    <w:basedOn w:val="a"/>
    <w:link w:val="af4"/>
    <w:rsid w:val="0083729B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rsid w:val="0083729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e">
    <w:name w:val="本文インデント (文字)"/>
    <w:link w:val="ad"/>
    <w:rsid w:val="00764C8F"/>
    <w:rPr>
      <w:b/>
      <w:bCs/>
      <w:kern w:val="2"/>
      <w:sz w:val="18"/>
    </w:rPr>
  </w:style>
  <w:style w:type="character" w:customStyle="1" w:styleId="a4">
    <w:name w:val="日付 (文字)"/>
    <w:link w:val="a3"/>
    <w:rsid w:val="00764C8F"/>
    <w:rPr>
      <w:kern w:val="2"/>
      <w:sz w:val="21"/>
    </w:rPr>
  </w:style>
  <w:style w:type="table" w:styleId="af5">
    <w:name w:val="Table Grid"/>
    <w:basedOn w:val="a1"/>
    <w:rsid w:val="00307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脚注文字列 (文字)"/>
    <w:link w:val="aa"/>
    <w:rsid w:val="00F43C33"/>
    <w:rPr>
      <w:rFonts w:eastAsia="Mincho"/>
      <w:spacing w:val="-9"/>
      <w:sz w:val="21"/>
    </w:rPr>
  </w:style>
  <w:style w:type="character" w:customStyle="1" w:styleId="a7">
    <w:name w:val="結語 (文字)"/>
    <w:link w:val="a6"/>
    <w:rsid w:val="00F43C33"/>
    <w:rPr>
      <w:kern w:val="2"/>
      <w:sz w:val="21"/>
    </w:rPr>
  </w:style>
  <w:style w:type="paragraph" w:styleId="af6">
    <w:name w:val="Plain Text"/>
    <w:basedOn w:val="a"/>
    <w:link w:val="af7"/>
    <w:uiPriority w:val="99"/>
    <w:unhideWhenUsed/>
    <w:rsid w:val="00BF6713"/>
    <w:pPr>
      <w:jc w:val="left"/>
    </w:pPr>
    <w:rPr>
      <w:rFonts w:ascii="ＭＳ ゴシック" w:eastAsia="ＭＳ ゴシック" w:hAnsi="Courier New" w:cs="Courier New"/>
      <w:sz w:val="22"/>
      <w:szCs w:val="22"/>
    </w:rPr>
  </w:style>
  <w:style w:type="character" w:customStyle="1" w:styleId="af7">
    <w:name w:val="書式なし (文字)"/>
    <w:link w:val="af6"/>
    <w:uiPriority w:val="99"/>
    <w:rsid w:val="00BF6713"/>
    <w:rPr>
      <w:rFonts w:ascii="ＭＳ ゴシック" w:eastAsia="ＭＳ ゴシック" w:hAnsi="Courier New" w:cs="Courier New"/>
      <w:kern w:val="2"/>
      <w:sz w:val="22"/>
      <w:szCs w:val="22"/>
    </w:rPr>
  </w:style>
  <w:style w:type="character" w:styleId="af8">
    <w:name w:val="Placeholder Text"/>
    <w:basedOn w:val="a0"/>
    <w:uiPriority w:val="99"/>
    <w:semiHidden/>
    <w:rsid w:val="001735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yokajigyo-e@pba.or.j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yokajigyo-e@pba.or.jp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36FC657C1E449489713B994C80EE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0DCC64-7A56-43EC-8E0F-19BBE9C36D59}"/>
      </w:docPartPr>
      <w:docPartBody>
        <w:p w:rsidR="00A606A9" w:rsidRDefault="003A68F9" w:rsidP="003A68F9">
          <w:pPr>
            <w:pStyle w:val="D236FC657C1E449489713B994C80EE8B"/>
          </w:pPr>
          <w:r w:rsidRPr="00DC2F0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C99F16CE3C64B3385217B3518ADFB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FFA5549-DC8F-467C-A037-556ECC5A97AB}"/>
      </w:docPartPr>
      <w:docPartBody>
        <w:p w:rsidR="00411AC8" w:rsidRDefault="00517E12" w:rsidP="00517E12">
          <w:pPr>
            <w:pStyle w:val="AC99F16CE3C64B3385217B3518ADFBCA"/>
          </w:pPr>
          <w:r w:rsidRPr="00DC2F0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6EC8B41518A4B3FA7B62A2313AE69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CB70FE3-2AE7-4E82-BE23-A611692DA914}"/>
      </w:docPartPr>
      <w:docPartBody>
        <w:p w:rsidR="00411AC8" w:rsidRDefault="00517E12" w:rsidP="00517E12">
          <w:pPr>
            <w:pStyle w:val="F6EC8B41518A4B3FA7B62A2313AE69F3"/>
          </w:pPr>
          <w:r w:rsidRPr="00DC2F0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C6D729A196848588B29957D2D1E5E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FD7E67F-CBEF-46F8-B40D-37F7A537937C}"/>
      </w:docPartPr>
      <w:docPartBody>
        <w:p w:rsidR="00411AC8" w:rsidRDefault="00517E12" w:rsidP="00517E12">
          <w:pPr>
            <w:pStyle w:val="9C6D729A196848588B29957D2D1E5EE1"/>
          </w:pPr>
          <w:r w:rsidRPr="00DC2F0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2D7986C000F4683BE66C823EE12F9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8A5A89-0888-4E94-B407-3F9A948FCE58}"/>
      </w:docPartPr>
      <w:docPartBody>
        <w:p w:rsidR="00411AC8" w:rsidRDefault="00517E12" w:rsidP="00517E12">
          <w:pPr>
            <w:pStyle w:val="12D7986C000F4683BE66C823EE12F93A"/>
          </w:pPr>
          <w:r w:rsidRPr="00DC2F0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8E2252E56184FD3B742A47C861C01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38562BF-B961-4C1F-AC4A-45F5773C0036}"/>
      </w:docPartPr>
      <w:docPartBody>
        <w:p w:rsidR="00411AC8" w:rsidRDefault="00517E12" w:rsidP="00517E12">
          <w:pPr>
            <w:pStyle w:val="E8E2252E56184FD3B742A47C861C0144"/>
          </w:pPr>
          <w:r w:rsidRPr="00DC2F0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A994C3E717544CABFBA17E47A2DC0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163AEA-A77E-43D8-B10B-1FA6C2D9E0CD}"/>
      </w:docPartPr>
      <w:docPartBody>
        <w:p w:rsidR="00411AC8" w:rsidRDefault="00517E12" w:rsidP="00517E12">
          <w:pPr>
            <w:pStyle w:val="AA994C3E717544CABFBA17E47A2DC00A"/>
          </w:pPr>
          <w:r w:rsidRPr="00DC2F06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8F9"/>
    <w:rsid w:val="001C300F"/>
    <w:rsid w:val="00215C10"/>
    <w:rsid w:val="002642E0"/>
    <w:rsid w:val="0034665F"/>
    <w:rsid w:val="003A68F9"/>
    <w:rsid w:val="003D7B65"/>
    <w:rsid w:val="00405EDF"/>
    <w:rsid w:val="004102E1"/>
    <w:rsid w:val="00411AC8"/>
    <w:rsid w:val="004F3F25"/>
    <w:rsid w:val="00517E12"/>
    <w:rsid w:val="0052182A"/>
    <w:rsid w:val="00547C9B"/>
    <w:rsid w:val="00687344"/>
    <w:rsid w:val="006B1656"/>
    <w:rsid w:val="007068C8"/>
    <w:rsid w:val="00730E9C"/>
    <w:rsid w:val="00784668"/>
    <w:rsid w:val="00904BBE"/>
    <w:rsid w:val="00A606A9"/>
    <w:rsid w:val="00B048E1"/>
    <w:rsid w:val="00C17CBE"/>
    <w:rsid w:val="00C77BDF"/>
    <w:rsid w:val="00D037E3"/>
    <w:rsid w:val="00D272EE"/>
    <w:rsid w:val="00D54179"/>
    <w:rsid w:val="00E8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7E12"/>
    <w:rPr>
      <w:color w:val="808080"/>
    </w:rPr>
  </w:style>
  <w:style w:type="paragraph" w:customStyle="1" w:styleId="D236FC657C1E449489713B994C80EE8B">
    <w:name w:val="D236FC657C1E449489713B994C80EE8B"/>
    <w:rsid w:val="003A68F9"/>
    <w:pPr>
      <w:widowControl w:val="0"/>
      <w:jc w:val="both"/>
    </w:pPr>
  </w:style>
  <w:style w:type="paragraph" w:customStyle="1" w:styleId="AC99F16CE3C64B3385217B3518ADFBCA">
    <w:name w:val="AC99F16CE3C64B3385217B3518ADFBCA"/>
    <w:rsid w:val="00517E12"/>
    <w:pPr>
      <w:widowControl w:val="0"/>
      <w:jc w:val="both"/>
    </w:pPr>
  </w:style>
  <w:style w:type="paragraph" w:customStyle="1" w:styleId="F6EC8B41518A4B3FA7B62A2313AE69F3">
    <w:name w:val="F6EC8B41518A4B3FA7B62A2313AE69F3"/>
    <w:rsid w:val="00517E12"/>
    <w:pPr>
      <w:widowControl w:val="0"/>
      <w:jc w:val="both"/>
    </w:pPr>
  </w:style>
  <w:style w:type="paragraph" w:customStyle="1" w:styleId="9C6D729A196848588B29957D2D1E5EE1">
    <w:name w:val="9C6D729A196848588B29957D2D1E5EE1"/>
    <w:rsid w:val="00517E12"/>
    <w:pPr>
      <w:widowControl w:val="0"/>
      <w:jc w:val="both"/>
    </w:pPr>
  </w:style>
  <w:style w:type="paragraph" w:customStyle="1" w:styleId="12D7986C000F4683BE66C823EE12F93A">
    <w:name w:val="12D7986C000F4683BE66C823EE12F93A"/>
    <w:rsid w:val="00517E12"/>
    <w:pPr>
      <w:widowControl w:val="0"/>
      <w:jc w:val="both"/>
    </w:pPr>
  </w:style>
  <w:style w:type="paragraph" w:customStyle="1" w:styleId="E8E2252E56184FD3B742A47C861C0144">
    <w:name w:val="E8E2252E56184FD3B742A47C861C0144"/>
    <w:rsid w:val="00517E12"/>
    <w:pPr>
      <w:widowControl w:val="0"/>
      <w:jc w:val="both"/>
    </w:pPr>
  </w:style>
  <w:style w:type="paragraph" w:customStyle="1" w:styleId="AA994C3E717544CABFBA17E47A2DC00A">
    <w:name w:val="AA994C3E717544CABFBA17E47A2DC00A"/>
    <w:rsid w:val="00517E1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6D615-1CC8-48C7-B9AA-5FD4392DC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~WRL0001.tmp</Template>
  <TotalTime>85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「建築材料・設備機材等品質性能評価事業」</vt:lpstr>
      <vt:lpstr>　　　　　　　　　　　「建築材料・設備機材等品質性能評価事業」</vt:lpstr>
    </vt:vector>
  </TitlesOfParts>
  <Company>社団法人  公共建築協会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「建築材料・設備機材等品質性能評価事業」</dc:title>
  <dc:subject/>
  <dc:creator>社団法人  公共建築協会</dc:creator>
  <cp:keywords/>
  <cp:lastModifiedBy>PBA-PC069</cp:lastModifiedBy>
  <cp:revision>69</cp:revision>
  <cp:lastPrinted>2022-05-10T07:09:00Z</cp:lastPrinted>
  <dcterms:created xsi:type="dcterms:W3CDTF">2022-05-11T00:46:00Z</dcterms:created>
  <dcterms:modified xsi:type="dcterms:W3CDTF">2025-06-27T08:23:00Z</dcterms:modified>
</cp:coreProperties>
</file>