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9488" w14:textId="77777777" w:rsidR="00C6392A" w:rsidRDefault="00C6392A" w:rsidP="00C6392A">
      <w:pPr>
        <w:spacing w:line="300" w:lineRule="exact"/>
        <w:ind w:firstLineChars="800" w:firstLine="1536"/>
        <w:jc w:val="right"/>
        <w:rPr>
          <w:rFonts w:ascii="ＭＳ 明朝" w:hAnsi="ＭＳ 明朝"/>
          <w:spacing w:val="-9"/>
          <w:kern w:val="0"/>
        </w:rPr>
      </w:pPr>
      <w:r w:rsidRPr="00D16AE3">
        <w:rPr>
          <w:rFonts w:ascii="ＭＳ 明朝" w:hAnsi="ＭＳ 明朝" w:hint="eastAsia"/>
          <w:spacing w:val="-9"/>
          <w:kern w:val="0"/>
        </w:rPr>
        <w:t>［別記様式－３］</w:t>
      </w:r>
    </w:p>
    <w:p w14:paraId="18E7FB34" w14:textId="77777777" w:rsidR="00C6392A" w:rsidRPr="00D16AE3" w:rsidRDefault="00C6392A" w:rsidP="00C6392A">
      <w:pPr>
        <w:spacing w:line="300" w:lineRule="exact"/>
        <w:ind w:firstLineChars="800" w:firstLine="22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D16AE3">
        <w:rPr>
          <w:rFonts w:ascii="ＭＳ ゴシック" w:eastAsia="ＭＳ ゴシック" w:hAnsi="ＭＳ ゴシック" w:hint="eastAsia"/>
          <w:sz w:val="28"/>
          <w:szCs w:val="28"/>
        </w:rPr>
        <w:t>代表者・</w:t>
      </w:r>
      <w:r w:rsidRPr="00D16AE3">
        <w:rPr>
          <w:rFonts w:ascii="ＭＳ ゴシック" w:eastAsia="ＭＳ ゴシック" w:hAnsi="ＭＳ ゴシック"/>
          <w:sz w:val="28"/>
          <w:szCs w:val="28"/>
        </w:rPr>
        <w:t>評価申請担当者　変更届</w:t>
      </w:r>
    </w:p>
    <w:p w14:paraId="241EB478" w14:textId="77777777" w:rsidR="00F43C33" w:rsidRPr="00BF497D" w:rsidRDefault="003A7E26" w:rsidP="00277413">
      <w:pPr>
        <w:ind w:right="140" w:firstLineChars="50" w:firstLine="105"/>
        <w:jc w:val="right"/>
        <w:rPr>
          <w:b/>
          <w:sz w:val="22"/>
        </w:rPr>
      </w:pPr>
      <w:r w:rsidRPr="00BF497D">
        <w:rPr>
          <w:rFonts w:hAnsi="Times New Roman"/>
          <w:kern w:val="0"/>
        </w:rPr>
        <w:t>令和</w:t>
      </w:r>
      <w:r w:rsidR="00F43C33" w:rsidRPr="00BF497D">
        <w:rPr>
          <w:rFonts w:hAnsi="Times New Roman"/>
          <w:kern w:val="0"/>
        </w:rPr>
        <w:t xml:space="preserve">　　年　　月　　日</w:t>
      </w:r>
    </w:p>
    <w:tbl>
      <w:tblPr>
        <w:tblpPr w:leftFromText="142" w:rightFromText="142" w:vertAnchor="text" w:horzAnchor="margin" w:tblpY="65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3018"/>
        <w:gridCol w:w="2127"/>
        <w:gridCol w:w="3969"/>
      </w:tblGrid>
      <w:tr w:rsidR="00301F21" w:rsidRPr="00BF497D" w14:paraId="6A99672D" w14:textId="77777777" w:rsidTr="00C54743">
        <w:trPr>
          <w:gridBefore w:val="2"/>
          <w:wBefore w:w="3430" w:type="dxa"/>
          <w:trHeight w:val="39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  <w:hideMark/>
          </w:tcPr>
          <w:p w14:paraId="48FE31CA" w14:textId="77777777" w:rsidR="00301F21" w:rsidRPr="00301F21" w:rsidRDefault="00301F21" w:rsidP="00C54743">
            <w:pPr>
              <w:adjustRightInd w:val="0"/>
              <w:jc w:val="center"/>
              <w:rPr>
                <w:rFonts w:ascii="ＭＳ 明朝"/>
                <w:szCs w:val="21"/>
              </w:rPr>
            </w:pPr>
            <w:r w:rsidRPr="00301F21">
              <w:rPr>
                <w:rFonts w:ascii="ＭＳ 明朝" w:hint="eastAsia"/>
                <w:szCs w:val="21"/>
              </w:rPr>
              <w:t>申請者名</w:t>
            </w:r>
            <w:r w:rsidR="00BB1FE5">
              <w:rPr>
                <w:rFonts w:ascii="ＭＳ 明朝" w:hint="eastAsia"/>
                <w:szCs w:val="21"/>
              </w:rPr>
              <w:t>(会社名)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14:paraId="5AC8F630" w14:textId="77777777" w:rsidR="00301F21" w:rsidRPr="00BF497D" w:rsidRDefault="00301F21" w:rsidP="00C54743">
            <w:pPr>
              <w:adjustRightInd w:val="0"/>
              <w:ind w:right="284"/>
              <w:rPr>
                <w:rFonts w:ascii="ＭＳ 明朝"/>
                <w:sz w:val="18"/>
                <w:szCs w:val="18"/>
              </w:rPr>
            </w:pPr>
          </w:p>
        </w:tc>
      </w:tr>
      <w:tr w:rsidR="00301F21" w:rsidRPr="00F825CA" w14:paraId="1BB74455" w14:textId="77777777" w:rsidTr="00C54743">
        <w:trPr>
          <w:cantSplit/>
          <w:trHeight w:val="340"/>
        </w:trPr>
        <w:tc>
          <w:tcPr>
            <w:tcW w:w="55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181E17" w14:textId="77777777" w:rsidR="00301F21" w:rsidRPr="00F825CA" w:rsidRDefault="006A72EB" w:rsidP="00C5474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建築</w:t>
            </w:r>
            <w:r w:rsidR="00301F21" w:rsidRPr="00F825CA">
              <w:rPr>
                <w:rFonts w:ascii="ＭＳ 明朝" w:hint="eastAsia"/>
                <w:sz w:val="18"/>
                <w:szCs w:val="18"/>
              </w:rPr>
              <w:t>材料</w:t>
            </w:r>
            <w:r w:rsidR="00BB1FE5">
              <w:rPr>
                <w:rFonts w:ascii="ＭＳ 明朝" w:hint="eastAsia"/>
                <w:sz w:val="18"/>
                <w:szCs w:val="18"/>
              </w:rPr>
              <w:t>・設備機材</w:t>
            </w:r>
            <w:r w:rsidR="00B7550D">
              <w:rPr>
                <w:rFonts w:ascii="ＭＳ 明朝" w:hint="eastAsia"/>
                <w:sz w:val="18"/>
                <w:szCs w:val="18"/>
              </w:rPr>
              <w:t>等</w:t>
            </w:r>
            <w:r w:rsidR="00BB1FE5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97FC50" w14:textId="2338A769" w:rsidR="00301F21" w:rsidRPr="00F825CA" w:rsidRDefault="00301F21" w:rsidP="00C54743">
            <w:pPr>
              <w:adjustRightInd w:val="0"/>
              <w:spacing w:line="200" w:lineRule="exact"/>
              <w:jc w:val="center"/>
              <w:rPr>
                <w:rFonts w:ascii="ＭＳ 明朝"/>
                <w:b/>
                <w:spacing w:val="20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細</w:t>
            </w:r>
            <w:r w:rsidR="00C54743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825CA">
              <w:rPr>
                <w:rFonts w:ascii="ＭＳ 明朝" w:hint="eastAsia"/>
                <w:sz w:val="18"/>
                <w:szCs w:val="18"/>
              </w:rPr>
              <w:t>目（丸数字</w:t>
            </w:r>
            <w:r w:rsidR="00BB1FE5">
              <w:rPr>
                <w:rFonts w:ascii="ＭＳ 明朝" w:hint="eastAsia"/>
                <w:sz w:val="18"/>
                <w:szCs w:val="18"/>
              </w:rPr>
              <w:t>と細目名</w:t>
            </w:r>
            <w:r w:rsidRPr="00F825CA">
              <w:rPr>
                <w:rFonts w:ascii="ＭＳ 明朝" w:hint="eastAsia"/>
                <w:sz w:val="18"/>
                <w:szCs w:val="18"/>
              </w:rPr>
              <w:t>または－を記入）</w:t>
            </w:r>
          </w:p>
        </w:tc>
      </w:tr>
      <w:tr w:rsidR="00301F21" w:rsidRPr="00F825CA" w14:paraId="3050BC2C" w14:textId="77777777" w:rsidTr="00C54743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3E5B" w14:textId="77777777" w:rsidR="00301F21" w:rsidRPr="00F825CA" w:rsidRDefault="00301F21" w:rsidP="00C54743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１</w:t>
            </w:r>
          </w:p>
        </w:tc>
        <w:tc>
          <w:tcPr>
            <w:tcW w:w="51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F612DC" w14:textId="77777777" w:rsidR="00301F21" w:rsidRPr="00F825CA" w:rsidRDefault="00301F21" w:rsidP="00C54743">
            <w:pPr>
              <w:adjustRightInd w:val="0"/>
              <w:ind w:leftChars="50" w:left="105" w:rightChars="50" w:right="105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E47AE" w14:textId="77777777" w:rsidR="00301F21" w:rsidRPr="00F825CA" w:rsidRDefault="00301F21" w:rsidP="00C54743">
            <w:pPr>
              <w:pStyle w:val="aa"/>
              <w:spacing w:line="240" w:lineRule="auto"/>
              <w:ind w:leftChars="50" w:left="105" w:rightChars="50" w:right="105"/>
              <w:jc w:val="both"/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301F21" w:rsidRPr="00F825CA" w14:paraId="38F6119B" w14:textId="77777777" w:rsidTr="00C54743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B549" w14:textId="77777777" w:rsidR="00301F21" w:rsidRPr="00F825CA" w:rsidRDefault="00301F21" w:rsidP="00C54743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２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A6812" w14:textId="77777777" w:rsidR="00301F21" w:rsidRPr="00F825CA" w:rsidRDefault="00301F21" w:rsidP="00C54743">
            <w:pPr>
              <w:adjustRightInd w:val="0"/>
              <w:ind w:leftChars="50" w:left="105" w:rightChars="50" w:right="105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73701" w14:textId="77777777" w:rsidR="00301F21" w:rsidRPr="00F825CA" w:rsidRDefault="00301F21" w:rsidP="00C54743">
            <w:pPr>
              <w:pStyle w:val="aa"/>
              <w:spacing w:line="240" w:lineRule="auto"/>
              <w:ind w:leftChars="50" w:left="105" w:rightChars="50" w:right="105"/>
              <w:jc w:val="both"/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301F21" w:rsidRPr="00F825CA" w14:paraId="3793DB7B" w14:textId="77777777" w:rsidTr="00C54743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44E5" w14:textId="77777777" w:rsidR="00301F21" w:rsidRPr="00F825CA" w:rsidRDefault="00301F21" w:rsidP="00C54743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３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5DA02" w14:textId="77777777" w:rsidR="00301F21" w:rsidRPr="00F825CA" w:rsidRDefault="00301F21" w:rsidP="00C54743">
            <w:pPr>
              <w:adjustRightInd w:val="0"/>
              <w:ind w:leftChars="50" w:left="105" w:rightChars="50" w:right="105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9703D" w14:textId="77777777" w:rsidR="00301F21" w:rsidRPr="00F825CA" w:rsidRDefault="00301F21" w:rsidP="00C54743">
            <w:pPr>
              <w:pStyle w:val="aa"/>
              <w:spacing w:line="240" w:lineRule="auto"/>
              <w:ind w:leftChars="50" w:left="105" w:rightChars="50" w:right="105"/>
              <w:jc w:val="both"/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301F21" w:rsidRPr="00F825CA" w14:paraId="68DEA615" w14:textId="77777777" w:rsidTr="00C54743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D952" w14:textId="77777777" w:rsidR="00301F21" w:rsidRPr="00F825CA" w:rsidRDefault="00301F21" w:rsidP="00C54743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４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8FE3F" w14:textId="77777777" w:rsidR="00301F21" w:rsidRPr="00F825CA" w:rsidRDefault="00301F21" w:rsidP="00C54743">
            <w:pPr>
              <w:adjustRightInd w:val="0"/>
              <w:ind w:leftChars="50" w:left="105" w:rightChars="50" w:right="105"/>
              <w:rPr>
                <w:rFonts w:ascii="ＭＳ 明朝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EA075" w14:textId="77777777" w:rsidR="00301F21" w:rsidRPr="00F825CA" w:rsidRDefault="00301F21" w:rsidP="00C54743">
            <w:pPr>
              <w:pStyle w:val="aa"/>
              <w:spacing w:line="240" w:lineRule="auto"/>
              <w:ind w:leftChars="50" w:left="105" w:rightChars="50" w:right="105"/>
              <w:jc w:val="both"/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301F21" w:rsidRPr="00F825CA" w14:paraId="551F6B8D" w14:textId="77777777" w:rsidTr="00C54743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965DF4" w14:textId="77777777" w:rsidR="00301F21" w:rsidRPr="00F825CA" w:rsidRDefault="00301F21" w:rsidP="00C54743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５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9F29D0" w14:textId="77777777" w:rsidR="00301F21" w:rsidRPr="00F825CA" w:rsidRDefault="00301F21" w:rsidP="00C54743">
            <w:pPr>
              <w:adjustRightInd w:val="0"/>
              <w:ind w:leftChars="50" w:left="105" w:rightChars="50" w:right="105"/>
              <w:rPr>
                <w:rFonts w:ascii="ＭＳ 明朝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3F809" w14:textId="77777777" w:rsidR="00301F21" w:rsidRPr="00F825CA" w:rsidRDefault="00301F21" w:rsidP="00C54743">
            <w:pPr>
              <w:pStyle w:val="aa"/>
              <w:spacing w:line="240" w:lineRule="auto"/>
              <w:ind w:leftChars="50" w:left="105" w:rightChars="50" w:right="105"/>
              <w:jc w:val="both"/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CB4621" w:rsidRPr="00F825CA" w14:paraId="7DA52B54" w14:textId="77777777" w:rsidTr="00C54743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6DEAD9" w14:textId="77777777" w:rsidR="00CB4621" w:rsidRDefault="00CB4621" w:rsidP="00C54743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６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74C83" w14:textId="77777777" w:rsidR="00CB4621" w:rsidRPr="00F825CA" w:rsidRDefault="00CB4621" w:rsidP="00C54743">
            <w:pPr>
              <w:adjustRightInd w:val="0"/>
              <w:ind w:leftChars="50" w:left="105" w:rightChars="50" w:right="105"/>
              <w:rPr>
                <w:rFonts w:ascii="ＭＳ 明朝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F3AF2" w14:textId="77777777" w:rsidR="00CB4621" w:rsidRPr="00F825CA" w:rsidRDefault="00CB4621" w:rsidP="00C54743">
            <w:pPr>
              <w:pStyle w:val="aa"/>
              <w:spacing w:line="240" w:lineRule="auto"/>
              <w:ind w:leftChars="50" w:left="105" w:rightChars="50" w:right="105"/>
              <w:jc w:val="both"/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301F21" w:rsidRPr="00F825CA" w14:paraId="023BB98A" w14:textId="77777777" w:rsidTr="00C54743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7C386A" w14:textId="77777777" w:rsidR="00301F21" w:rsidRDefault="00CB4621" w:rsidP="00C54743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７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8D20EF" w14:textId="77777777" w:rsidR="00301F21" w:rsidRPr="00F825CA" w:rsidRDefault="00301F21" w:rsidP="00C54743">
            <w:pPr>
              <w:adjustRightInd w:val="0"/>
              <w:ind w:leftChars="50" w:left="105" w:rightChars="50" w:right="105"/>
              <w:rPr>
                <w:rFonts w:ascii="ＭＳ 明朝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55646" w14:textId="77777777" w:rsidR="00301F21" w:rsidRPr="00F825CA" w:rsidRDefault="00301F21" w:rsidP="00C54743">
            <w:pPr>
              <w:pStyle w:val="aa"/>
              <w:spacing w:line="240" w:lineRule="auto"/>
              <w:ind w:leftChars="50" w:left="105" w:rightChars="50" w:right="105"/>
              <w:jc w:val="both"/>
              <w:rPr>
                <w:rFonts w:ascii="ＭＳ 明朝" w:eastAsia="ＭＳ 明朝"/>
                <w:sz w:val="18"/>
                <w:szCs w:val="18"/>
              </w:rPr>
            </w:pPr>
          </w:p>
        </w:tc>
      </w:tr>
    </w:tbl>
    <w:p w14:paraId="48498B38" w14:textId="77777777" w:rsidR="00F43C33" w:rsidRPr="00F825CA" w:rsidRDefault="00F43C33" w:rsidP="00A753BE">
      <w:pPr>
        <w:spacing w:line="140" w:lineRule="exact"/>
        <w:jc w:val="left"/>
        <w:rPr>
          <w:rFonts w:ascii="ＭＳ 明朝"/>
          <w:color w:val="FF0000"/>
          <w:sz w:val="18"/>
          <w:szCs w:val="18"/>
        </w:rPr>
      </w:pPr>
    </w:p>
    <w:tbl>
      <w:tblPr>
        <w:tblW w:w="9532" w:type="dxa"/>
        <w:tblInd w:w="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3969"/>
        <w:gridCol w:w="3975"/>
      </w:tblGrid>
      <w:tr w:rsidR="00C54743" w:rsidRPr="00301F21" w14:paraId="58309822" w14:textId="77777777" w:rsidTr="00A56737">
        <w:trPr>
          <w:cantSplit/>
          <w:trHeight w:val="340"/>
        </w:trPr>
        <w:tc>
          <w:tcPr>
            <w:tcW w:w="158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4BF54" w14:textId="77777777" w:rsidR="00C54743" w:rsidRPr="00301F21" w:rsidRDefault="00C54743" w:rsidP="00A56737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DCEC28" w14:textId="77777777" w:rsidR="00C54743" w:rsidRPr="00234A4B" w:rsidRDefault="00C54743" w:rsidP="00A56737">
            <w:pPr>
              <w:adjustRightInd w:val="0"/>
              <w:spacing w:line="200" w:lineRule="exact"/>
              <w:jc w:val="center"/>
              <w:rPr>
                <w:rFonts w:ascii="ＭＳ 明朝"/>
                <w:sz w:val="20"/>
              </w:rPr>
            </w:pPr>
            <w:r w:rsidRPr="00234A4B">
              <w:rPr>
                <w:rFonts w:ascii="ＭＳ 明朝" w:hint="eastAsia"/>
                <w:sz w:val="20"/>
              </w:rPr>
              <w:t>変更前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C90EC" w14:textId="77777777" w:rsidR="00C54743" w:rsidRPr="00234A4B" w:rsidRDefault="00C54743" w:rsidP="00A56737">
            <w:pPr>
              <w:adjustRightInd w:val="0"/>
              <w:spacing w:line="200" w:lineRule="exact"/>
              <w:jc w:val="center"/>
              <w:rPr>
                <w:rFonts w:ascii="ＭＳ 明朝"/>
                <w:sz w:val="20"/>
              </w:rPr>
            </w:pPr>
            <w:r w:rsidRPr="00234A4B">
              <w:rPr>
                <w:rFonts w:ascii="ＭＳ 明朝" w:hint="eastAsia"/>
                <w:sz w:val="20"/>
              </w:rPr>
              <w:t>変更後</w:t>
            </w:r>
          </w:p>
        </w:tc>
      </w:tr>
      <w:tr w:rsidR="00C54743" w:rsidRPr="00301F21" w14:paraId="1F0B2E6C" w14:textId="77777777" w:rsidTr="00A56737">
        <w:trPr>
          <w:cantSplit/>
          <w:trHeight w:val="28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49277E" w14:textId="77777777" w:rsidR="00C54743" w:rsidRPr="00D16AE3" w:rsidRDefault="00C54743" w:rsidP="00A56737">
            <w:pPr>
              <w:adjustRightInd w:val="0"/>
              <w:spacing w:line="200" w:lineRule="exact"/>
              <w:ind w:left="113" w:right="113"/>
              <w:jc w:val="center"/>
              <w:rPr>
                <w:rFonts w:ascii="ＭＳ 明朝"/>
                <w:szCs w:val="21"/>
              </w:rPr>
            </w:pPr>
            <w:r w:rsidRPr="00D16AE3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7CF021" w14:textId="77777777" w:rsidR="00C54743" w:rsidRPr="00D16AE3" w:rsidRDefault="00C54743" w:rsidP="00A56737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D16AE3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4F648" w14:textId="77777777" w:rsidR="00C54743" w:rsidRPr="0078498C" w:rsidRDefault="00C54743" w:rsidP="00A56737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90F41" w14:textId="77777777" w:rsidR="00C54743" w:rsidRPr="0078498C" w:rsidRDefault="00C54743" w:rsidP="00A56737">
            <w:pPr>
              <w:rPr>
                <w:sz w:val="18"/>
                <w:szCs w:val="18"/>
              </w:rPr>
            </w:pPr>
          </w:p>
        </w:tc>
      </w:tr>
      <w:tr w:rsidR="00C54743" w:rsidRPr="00301F21" w14:paraId="04D7457E" w14:textId="77777777" w:rsidTr="00A5673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97BD" w14:textId="77777777" w:rsidR="00C54743" w:rsidRPr="00D16AE3" w:rsidRDefault="00C54743" w:rsidP="00A56737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C9F179" w14:textId="77777777" w:rsidR="00C54743" w:rsidRPr="00D16AE3" w:rsidRDefault="00C54743" w:rsidP="00A56737">
            <w:pPr>
              <w:adjustRightInd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D16AE3">
              <w:rPr>
                <w:rFonts w:asci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417131" w14:textId="77777777" w:rsidR="00C54743" w:rsidRPr="00E431FF" w:rsidRDefault="00C54743" w:rsidP="00A56737">
            <w:pPr>
              <w:rPr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05485" w14:textId="77777777" w:rsidR="00C54743" w:rsidRPr="00E431FF" w:rsidRDefault="00C54743" w:rsidP="00A56737">
            <w:pPr>
              <w:rPr>
                <w:szCs w:val="21"/>
              </w:rPr>
            </w:pPr>
          </w:p>
        </w:tc>
      </w:tr>
      <w:tr w:rsidR="00C54743" w:rsidRPr="00301F21" w14:paraId="343D935D" w14:textId="77777777" w:rsidTr="00A56737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19197B6" w14:textId="77777777" w:rsidR="00C54743" w:rsidRPr="00E431FF" w:rsidRDefault="00C54743" w:rsidP="00A56737">
            <w:pPr>
              <w:adjustRightInd w:val="0"/>
              <w:spacing w:line="20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E431FF">
              <w:rPr>
                <w:rFonts w:ascii="ＭＳ 明朝" w:hint="eastAsia"/>
                <w:szCs w:val="21"/>
              </w:rPr>
              <w:t>統括責任者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761003" w14:textId="77777777" w:rsidR="00C54743" w:rsidRPr="00301F21" w:rsidRDefault="00C54743" w:rsidP="00A56737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01F21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11656" w14:textId="77777777" w:rsidR="00C54743" w:rsidRPr="0078498C" w:rsidRDefault="00C54743" w:rsidP="00A56737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2B384" w14:textId="77777777" w:rsidR="00C54743" w:rsidRPr="0078498C" w:rsidRDefault="00C54743" w:rsidP="00A56737">
            <w:pPr>
              <w:rPr>
                <w:sz w:val="18"/>
                <w:szCs w:val="18"/>
              </w:rPr>
            </w:pPr>
          </w:p>
        </w:tc>
      </w:tr>
      <w:tr w:rsidR="00C54743" w:rsidRPr="00301F21" w14:paraId="65218DC5" w14:textId="77777777" w:rsidTr="00A56737"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A68" w14:textId="77777777" w:rsidR="00C54743" w:rsidRPr="00E431FF" w:rsidRDefault="00C54743" w:rsidP="00A56737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A689" w14:textId="77777777" w:rsidR="00C54743" w:rsidRPr="00301F21" w:rsidRDefault="00C54743" w:rsidP="00A56737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Pr="00301F21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F8592" w14:textId="77777777" w:rsidR="00C54743" w:rsidRPr="0046051A" w:rsidRDefault="00C54743" w:rsidP="00A5673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42DE6" w14:textId="77777777" w:rsidR="00C54743" w:rsidRPr="0046051A" w:rsidRDefault="00C54743" w:rsidP="00A56737">
            <w:pPr>
              <w:rPr>
                <w:szCs w:val="21"/>
              </w:rPr>
            </w:pPr>
          </w:p>
        </w:tc>
      </w:tr>
      <w:tr w:rsidR="00C54743" w:rsidRPr="00F825CA" w14:paraId="23B70A40" w14:textId="77777777" w:rsidTr="00A56737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7C4" w14:textId="77777777" w:rsidR="00C54743" w:rsidRPr="00E431FF" w:rsidRDefault="00C54743" w:rsidP="00A56737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E4F1" w14:textId="77777777" w:rsidR="00C54743" w:rsidRPr="00F825CA" w:rsidRDefault="00C54743" w:rsidP="00A56737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3CA1D" w14:textId="77777777" w:rsidR="00C54743" w:rsidRPr="0078498C" w:rsidRDefault="00C54743" w:rsidP="00A5673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DAF33" w14:textId="77777777" w:rsidR="00C54743" w:rsidRPr="0078498C" w:rsidRDefault="00C54743" w:rsidP="00A56737">
            <w:pPr>
              <w:pStyle w:val="aa"/>
              <w:spacing w:line="240" w:lineRule="exact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C54743" w:rsidRPr="00F825CA" w14:paraId="2C893CEB" w14:textId="77777777" w:rsidTr="00A56737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011B" w14:textId="77777777" w:rsidR="00C54743" w:rsidRPr="00E431FF" w:rsidRDefault="00C54743" w:rsidP="00A56737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644A10" w14:textId="77777777" w:rsidR="00C54743" w:rsidRPr="00F825CA" w:rsidRDefault="00C54743" w:rsidP="00A56737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A3F2D" w14:textId="77777777" w:rsidR="00C54743" w:rsidRPr="0078498C" w:rsidRDefault="00C54743" w:rsidP="00A56737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66263" w14:textId="77777777" w:rsidR="00C54743" w:rsidRPr="0078498C" w:rsidRDefault="00C54743" w:rsidP="00A56737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54743" w:rsidRPr="00F825CA" w14:paraId="3DF79CCF" w14:textId="77777777" w:rsidTr="00A56737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7F2CBC1" w14:textId="77777777" w:rsidR="00C54743" w:rsidRPr="00E431FF" w:rsidRDefault="00C54743" w:rsidP="00A56737">
            <w:pPr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E431FF">
              <w:rPr>
                <w:rFonts w:ascii="ＭＳ 明朝" w:hint="eastAsia"/>
                <w:szCs w:val="21"/>
              </w:rPr>
              <w:t>主</w:t>
            </w:r>
            <w:r w:rsidRPr="00E431FF">
              <w:rPr>
                <w:rFonts w:ascii="ＭＳ 明朝"/>
                <w:szCs w:val="21"/>
              </w:rPr>
              <w:t>担当</w:t>
            </w:r>
            <w:r w:rsidRPr="00E431FF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7F706C" w14:textId="77777777" w:rsidR="00C54743" w:rsidRPr="00F825CA" w:rsidRDefault="00C54743" w:rsidP="00A56737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ふ</w:t>
            </w:r>
            <w:r w:rsidRPr="00F825CA">
              <w:rPr>
                <w:rFonts w:ascii="ＭＳ 明朝" w:hint="eastAsia"/>
                <w:sz w:val="18"/>
                <w:szCs w:val="18"/>
              </w:rPr>
              <w:t>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8B9C0" w14:textId="77777777" w:rsidR="00C54743" w:rsidRPr="00F825CA" w:rsidRDefault="00C54743" w:rsidP="00A56737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ABE69" w14:textId="77777777" w:rsidR="00C54743" w:rsidRPr="00F825CA" w:rsidRDefault="00C54743" w:rsidP="00A56737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54743" w:rsidRPr="00F825CA" w14:paraId="2FD14D47" w14:textId="77777777" w:rsidTr="00A56737"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2CB" w14:textId="77777777" w:rsidR="00C54743" w:rsidRPr="00E431FF" w:rsidRDefault="00C54743" w:rsidP="00A56737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9E88" w14:textId="77777777" w:rsidR="00C54743" w:rsidRPr="00F825CA" w:rsidRDefault="00C54743" w:rsidP="00A56737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Pr="00F825CA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B99C2" w14:textId="77777777" w:rsidR="00C54743" w:rsidRPr="00F825CA" w:rsidRDefault="00C54743" w:rsidP="00A56737"/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64C7E" w14:textId="77777777" w:rsidR="00C54743" w:rsidRPr="00F825CA" w:rsidRDefault="00C54743" w:rsidP="00A56737"/>
        </w:tc>
      </w:tr>
      <w:tr w:rsidR="00C54743" w:rsidRPr="00F825CA" w14:paraId="76BE376D" w14:textId="77777777" w:rsidTr="00A56737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5C8F" w14:textId="77777777" w:rsidR="00C54743" w:rsidRPr="00E431FF" w:rsidRDefault="00C54743" w:rsidP="00A56737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A387" w14:textId="77777777" w:rsidR="00C54743" w:rsidRPr="00F825CA" w:rsidRDefault="00C54743" w:rsidP="00A56737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position w:val="6"/>
                <w:sz w:val="18"/>
                <w:szCs w:val="18"/>
              </w:rPr>
              <w:t xml:space="preserve">所　</w:t>
            </w:r>
            <w:r w:rsidRPr="00F825CA">
              <w:rPr>
                <w:rFonts w:ascii="ＭＳ 明朝" w:hint="eastAsia"/>
                <w:position w:val="6"/>
                <w:sz w:val="18"/>
                <w:szCs w:val="18"/>
              </w:rPr>
              <w:t xml:space="preserve">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B5A1E" w14:textId="77777777" w:rsidR="00C54743" w:rsidRDefault="00C54743" w:rsidP="00A56737">
            <w:pPr>
              <w:rPr>
                <w:sz w:val="18"/>
                <w:szCs w:val="18"/>
              </w:rPr>
            </w:pPr>
          </w:p>
          <w:p w14:paraId="406D1647" w14:textId="77777777" w:rsidR="00C54743" w:rsidRPr="009C6583" w:rsidRDefault="00C54743" w:rsidP="00A56737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C726B" w14:textId="77777777" w:rsidR="00C54743" w:rsidRPr="009C6583" w:rsidRDefault="00C54743" w:rsidP="00A56737">
            <w:pPr>
              <w:rPr>
                <w:sz w:val="18"/>
                <w:szCs w:val="18"/>
              </w:rPr>
            </w:pPr>
          </w:p>
        </w:tc>
      </w:tr>
      <w:tr w:rsidR="00C54743" w:rsidRPr="00F825CA" w14:paraId="5786CB44" w14:textId="77777777" w:rsidTr="00A56737">
        <w:trPr>
          <w:cantSplit/>
          <w:trHeight w:hRule="exact" w:val="73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5884" w14:textId="77777777" w:rsidR="00C54743" w:rsidRPr="00E431FF" w:rsidRDefault="00C54743" w:rsidP="00A56737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ACFA" w14:textId="77777777" w:rsidR="00C54743" w:rsidRPr="00F825CA" w:rsidRDefault="00C54743" w:rsidP="00A56737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C54743">
              <w:rPr>
                <w:rFonts w:ascii="ＭＳ 明朝" w:hint="eastAsia"/>
                <w:spacing w:val="45"/>
                <w:kern w:val="0"/>
                <w:position w:val="6"/>
                <w:sz w:val="18"/>
                <w:szCs w:val="18"/>
                <w:fitText w:val="720" w:id="-706566912"/>
              </w:rPr>
              <w:t>所在</w:t>
            </w:r>
            <w:r w:rsidRPr="00C54743">
              <w:rPr>
                <w:rFonts w:ascii="ＭＳ 明朝" w:hint="eastAsia"/>
                <w:kern w:val="0"/>
                <w:position w:val="6"/>
                <w:sz w:val="18"/>
                <w:szCs w:val="18"/>
                <w:fitText w:val="720" w:id="-706566912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31B162" w14:textId="77777777" w:rsidR="00C54743" w:rsidRDefault="00C54743" w:rsidP="00A56737">
            <w:pPr>
              <w:rPr>
                <w:rFonts w:ascii="ＭＳ 明朝" w:hAnsi="ＭＳ 明朝"/>
                <w:sz w:val="18"/>
                <w:szCs w:val="18"/>
              </w:rPr>
            </w:pPr>
            <w:r w:rsidRPr="007C7C37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266EF025" w14:textId="77777777" w:rsidR="00C54743" w:rsidRDefault="00C54743" w:rsidP="00A56737">
            <w:pPr>
              <w:rPr>
                <w:sz w:val="18"/>
                <w:szCs w:val="18"/>
              </w:rPr>
            </w:pPr>
          </w:p>
          <w:p w14:paraId="08FF7284" w14:textId="77777777" w:rsidR="00C54743" w:rsidRPr="007C7C37" w:rsidRDefault="00C54743" w:rsidP="00A56737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8F8D6" w14:textId="77777777" w:rsidR="00C54743" w:rsidRDefault="00C54743" w:rsidP="00A56737">
            <w:pPr>
              <w:rPr>
                <w:rFonts w:ascii="ＭＳ 明朝" w:hAnsi="ＭＳ 明朝"/>
                <w:sz w:val="18"/>
                <w:szCs w:val="18"/>
              </w:rPr>
            </w:pPr>
            <w:r w:rsidRPr="00B63BB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00CEFD24" w14:textId="77777777" w:rsidR="00C54743" w:rsidRDefault="00C54743" w:rsidP="00A567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FD207ED" w14:textId="77777777" w:rsidR="00C54743" w:rsidRPr="00B63BB0" w:rsidRDefault="00C54743" w:rsidP="00A5673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4743" w:rsidRPr="00F825CA" w14:paraId="750D5747" w14:textId="77777777" w:rsidTr="00A56737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F92" w14:textId="77777777" w:rsidR="00C54743" w:rsidRPr="00E431FF" w:rsidRDefault="00C54743" w:rsidP="00A56737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810B9" w14:textId="77777777" w:rsidR="00C54743" w:rsidRPr="00F825CA" w:rsidRDefault="00C54743" w:rsidP="00A56737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64646" w14:textId="77777777" w:rsidR="00C54743" w:rsidRPr="00F825CA" w:rsidRDefault="00C54743" w:rsidP="00A5673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2C6B1" w14:textId="77777777" w:rsidR="00C54743" w:rsidRPr="00F825CA" w:rsidRDefault="00C54743" w:rsidP="00A56737">
            <w:pPr>
              <w:pStyle w:val="aa"/>
              <w:spacing w:line="240" w:lineRule="exact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C54743" w:rsidRPr="00F825CA" w14:paraId="41439EEB" w14:textId="77777777" w:rsidTr="00A56737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CFA" w14:textId="77777777" w:rsidR="00C54743" w:rsidRPr="00E431FF" w:rsidRDefault="00C54743" w:rsidP="00A56737">
            <w:pPr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F1CD" w14:textId="77777777" w:rsidR="00C54743" w:rsidRPr="00F825CA" w:rsidRDefault="00C54743" w:rsidP="00A56737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861B0B" w14:textId="77777777" w:rsidR="00C54743" w:rsidRPr="00F825CA" w:rsidRDefault="00C54743" w:rsidP="00A56737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8391B" w14:textId="77777777" w:rsidR="00C54743" w:rsidRPr="00F825CA" w:rsidRDefault="00C54743" w:rsidP="00A56737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54743" w:rsidRPr="00F825CA" w14:paraId="501CEE5A" w14:textId="77777777" w:rsidTr="00A56737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7C9B" w14:textId="77777777" w:rsidR="00C54743" w:rsidRPr="00E431FF" w:rsidRDefault="00C54743" w:rsidP="00A56737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9D1AFB" w14:textId="77777777" w:rsidR="00C54743" w:rsidRPr="003057B0" w:rsidRDefault="00C54743" w:rsidP="00A56737">
            <w:pPr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C54743">
              <w:rPr>
                <w:rFonts w:ascii="ＭＳ 明朝" w:hint="eastAsia"/>
                <w:spacing w:val="2"/>
                <w:w w:val="78"/>
                <w:kern w:val="0"/>
                <w:sz w:val="16"/>
                <w:szCs w:val="16"/>
                <w:fitText w:val="880" w:id="-706566911"/>
              </w:rPr>
              <w:t>メールアドレ</w:t>
            </w:r>
            <w:r w:rsidRPr="00C54743">
              <w:rPr>
                <w:rFonts w:ascii="ＭＳ 明朝" w:hint="eastAsia"/>
                <w:spacing w:val="-5"/>
                <w:w w:val="78"/>
                <w:sz w:val="16"/>
                <w:szCs w:val="16"/>
                <w:fitText w:val="880" w:id="-706566911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20CC66" w14:textId="77777777" w:rsidR="00C54743" w:rsidRPr="00F825CA" w:rsidRDefault="00C54743" w:rsidP="00A56737">
            <w:pPr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E4E41" w14:textId="77777777" w:rsidR="00C54743" w:rsidRPr="00F825CA" w:rsidRDefault="00C54743" w:rsidP="00A56737">
            <w:pPr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C54743" w:rsidRPr="00F825CA" w14:paraId="05E15876" w14:textId="77777777" w:rsidTr="00A56737">
        <w:trPr>
          <w:cantSplit/>
          <w:trHeight w:hRule="exact"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0F0CB44" w14:textId="77777777" w:rsidR="00C54743" w:rsidRPr="00E431FF" w:rsidRDefault="00C54743" w:rsidP="00A56737">
            <w:pPr>
              <w:adjustRightInd w:val="0"/>
              <w:ind w:left="113" w:right="113"/>
              <w:jc w:val="center"/>
              <w:rPr>
                <w:rFonts w:ascii="ＭＳ 明朝"/>
                <w:position w:val="6"/>
                <w:szCs w:val="21"/>
              </w:rPr>
            </w:pPr>
            <w:r w:rsidRPr="00E431FF">
              <w:rPr>
                <w:rFonts w:ascii="ＭＳ 明朝" w:hint="eastAsia"/>
                <w:szCs w:val="21"/>
              </w:rPr>
              <w:t>副</w:t>
            </w:r>
            <w:r w:rsidRPr="00E431FF">
              <w:rPr>
                <w:rFonts w:ascii="ＭＳ 明朝"/>
                <w:szCs w:val="21"/>
              </w:rPr>
              <w:t>担当</w:t>
            </w:r>
            <w:r w:rsidRPr="00E431FF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B297A4" w14:textId="77777777" w:rsidR="00C54743" w:rsidRPr="00F825CA" w:rsidRDefault="00C54743" w:rsidP="00A56737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0414D" w14:textId="77777777" w:rsidR="00C54743" w:rsidRPr="005C1AA7" w:rsidRDefault="00C54743" w:rsidP="00A56737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5FA55" w14:textId="77777777" w:rsidR="00C54743" w:rsidRPr="005C1AA7" w:rsidRDefault="00C54743" w:rsidP="00A56737">
            <w:pPr>
              <w:rPr>
                <w:sz w:val="18"/>
                <w:szCs w:val="18"/>
              </w:rPr>
            </w:pPr>
          </w:p>
        </w:tc>
      </w:tr>
      <w:tr w:rsidR="00C54743" w:rsidRPr="00F825CA" w14:paraId="5E5250A6" w14:textId="77777777" w:rsidTr="00A56737"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6895" w14:textId="77777777" w:rsidR="00C54743" w:rsidRPr="00F825CA" w:rsidRDefault="00C54743" w:rsidP="00A56737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DB12" w14:textId="77777777" w:rsidR="00C54743" w:rsidRPr="00F825CA" w:rsidRDefault="00C54743" w:rsidP="00A56737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Pr="00F825CA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C0B32" w14:textId="77777777" w:rsidR="00C54743" w:rsidRPr="005C1AA7" w:rsidRDefault="00C54743" w:rsidP="00A56737">
            <w:pPr>
              <w:spacing w:line="240" w:lineRule="exact"/>
              <w:jc w:val="left"/>
              <w:rPr>
                <w:rFonts w:ascii="ＭＳ 明朝"/>
                <w:spacing w:val="40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645D8" w14:textId="77777777" w:rsidR="00C54743" w:rsidRPr="005C1AA7" w:rsidRDefault="00C54743" w:rsidP="00A56737">
            <w:pPr>
              <w:spacing w:line="240" w:lineRule="exact"/>
              <w:jc w:val="left"/>
              <w:rPr>
                <w:rFonts w:ascii="ＭＳ 明朝"/>
                <w:spacing w:val="40"/>
                <w:szCs w:val="21"/>
              </w:rPr>
            </w:pPr>
          </w:p>
        </w:tc>
      </w:tr>
      <w:tr w:rsidR="00C54743" w:rsidRPr="00F825CA" w14:paraId="6568F018" w14:textId="77777777" w:rsidTr="00A56737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0B3" w14:textId="77777777" w:rsidR="00C54743" w:rsidRPr="00F825CA" w:rsidRDefault="00C54743" w:rsidP="00A56737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F830" w14:textId="77777777" w:rsidR="00C54743" w:rsidRPr="00F825CA" w:rsidRDefault="00C54743" w:rsidP="00A56737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>
              <w:rPr>
                <w:rFonts w:ascii="ＭＳ 明朝" w:hint="eastAsia"/>
                <w:position w:val="6"/>
                <w:sz w:val="18"/>
                <w:szCs w:val="18"/>
              </w:rPr>
              <w:t xml:space="preserve">所　</w:t>
            </w:r>
            <w:r w:rsidRPr="00F825CA">
              <w:rPr>
                <w:rFonts w:ascii="ＭＳ 明朝" w:hint="eastAsia"/>
                <w:position w:val="6"/>
                <w:sz w:val="18"/>
                <w:szCs w:val="18"/>
              </w:rPr>
              <w:t xml:space="preserve">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21603" w14:textId="77777777" w:rsidR="00C54743" w:rsidRDefault="00C54743" w:rsidP="00A56737">
            <w:pPr>
              <w:rPr>
                <w:sz w:val="18"/>
                <w:szCs w:val="18"/>
              </w:rPr>
            </w:pPr>
          </w:p>
          <w:p w14:paraId="7FF3635A" w14:textId="77777777" w:rsidR="00C54743" w:rsidRPr="00085237" w:rsidRDefault="00C54743" w:rsidP="00A56737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773F9" w14:textId="77777777" w:rsidR="00C54743" w:rsidRPr="00085237" w:rsidRDefault="00C54743" w:rsidP="00A56737">
            <w:pPr>
              <w:rPr>
                <w:sz w:val="18"/>
                <w:szCs w:val="18"/>
              </w:rPr>
            </w:pPr>
          </w:p>
        </w:tc>
      </w:tr>
      <w:tr w:rsidR="00C54743" w:rsidRPr="00F825CA" w14:paraId="07287F2F" w14:textId="77777777" w:rsidTr="00A56737">
        <w:trPr>
          <w:cantSplit/>
          <w:trHeight w:hRule="exact" w:val="73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45B" w14:textId="77777777" w:rsidR="00C54743" w:rsidRPr="00F825CA" w:rsidRDefault="00C54743" w:rsidP="00A56737">
            <w:pPr>
              <w:adjustRightInd w:val="0"/>
              <w:spacing w:line="500" w:lineRule="exact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7F4C" w14:textId="77777777" w:rsidR="00C54743" w:rsidRPr="00F825CA" w:rsidRDefault="00C54743" w:rsidP="00A56737">
            <w:pPr>
              <w:adjustRightInd w:val="0"/>
              <w:spacing w:line="500" w:lineRule="exact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 w:rsidRPr="00C54743">
              <w:rPr>
                <w:rFonts w:ascii="ＭＳ 明朝" w:hint="eastAsia"/>
                <w:spacing w:val="45"/>
                <w:kern w:val="0"/>
                <w:position w:val="6"/>
                <w:sz w:val="18"/>
                <w:szCs w:val="18"/>
                <w:fitText w:val="720" w:id="-706566910"/>
              </w:rPr>
              <w:t>所在</w:t>
            </w:r>
            <w:r w:rsidRPr="00C54743">
              <w:rPr>
                <w:rFonts w:ascii="ＭＳ 明朝" w:hint="eastAsia"/>
                <w:kern w:val="0"/>
                <w:position w:val="6"/>
                <w:sz w:val="18"/>
                <w:szCs w:val="18"/>
                <w:fitText w:val="720" w:id="-706566910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C4ED8" w14:textId="77777777" w:rsidR="00C54743" w:rsidRDefault="00C54743" w:rsidP="00A56737">
            <w:pPr>
              <w:rPr>
                <w:rFonts w:ascii="ＭＳ 明朝" w:hAnsi="ＭＳ 明朝"/>
                <w:sz w:val="18"/>
                <w:szCs w:val="18"/>
              </w:rPr>
            </w:pPr>
            <w:r w:rsidRPr="00A56B1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29896BD8" w14:textId="77777777" w:rsidR="00C54743" w:rsidRDefault="00C54743" w:rsidP="00A567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7FAF9DD" w14:textId="77777777" w:rsidR="00C54743" w:rsidRPr="00A56B15" w:rsidRDefault="00C54743" w:rsidP="00A5673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05633" w14:textId="77777777" w:rsidR="00C54743" w:rsidRDefault="00C54743" w:rsidP="00A56737">
            <w:pPr>
              <w:rPr>
                <w:rFonts w:ascii="ＭＳ 明朝" w:hAnsi="ＭＳ 明朝"/>
                <w:sz w:val="18"/>
                <w:szCs w:val="18"/>
              </w:rPr>
            </w:pPr>
            <w:r w:rsidRPr="00A56B1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2F079DDF" w14:textId="77777777" w:rsidR="00C54743" w:rsidRDefault="00C54743" w:rsidP="00A567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2404875" w14:textId="77777777" w:rsidR="00C54743" w:rsidRPr="00A56B15" w:rsidRDefault="00C54743" w:rsidP="00A5673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4743" w:rsidRPr="00F825CA" w14:paraId="7FC7B769" w14:textId="77777777" w:rsidTr="00A56737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D6E9" w14:textId="77777777" w:rsidR="00C54743" w:rsidRPr="00F825CA" w:rsidRDefault="00C54743" w:rsidP="00A56737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8243" w14:textId="77777777" w:rsidR="00C54743" w:rsidRPr="00F825CA" w:rsidRDefault="00C54743" w:rsidP="00A56737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A011B" w14:textId="77777777" w:rsidR="00C54743" w:rsidRPr="00F825CA" w:rsidRDefault="00C54743" w:rsidP="00A5673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4E90" w14:textId="77777777" w:rsidR="00C54743" w:rsidRPr="00F825CA" w:rsidRDefault="00C54743" w:rsidP="00A56737">
            <w:pPr>
              <w:pStyle w:val="aa"/>
              <w:spacing w:line="240" w:lineRule="exact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C54743" w:rsidRPr="00F825CA" w14:paraId="02F2C305" w14:textId="77777777" w:rsidTr="00A56737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33D4" w14:textId="77777777" w:rsidR="00C54743" w:rsidRPr="00F825CA" w:rsidRDefault="00C54743" w:rsidP="00A56737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50916" w14:textId="77777777" w:rsidR="00C54743" w:rsidRPr="00F825CA" w:rsidRDefault="00C54743" w:rsidP="00A56737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A45E4" w14:textId="77777777" w:rsidR="00C54743" w:rsidRPr="00F825CA" w:rsidRDefault="00C54743" w:rsidP="00A56737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81ECF" w14:textId="77777777" w:rsidR="00C54743" w:rsidRPr="00F825CA" w:rsidRDefault="00C54743" w:rsidP="00A56737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54743" w:rsidRPr="00F825CA" w14:paraId="7343A538" w14:textId="77777777" w:rsidTr="00A56737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45CC" w14:textId="77777777" w:rsidR="00C54743" w:rsidRPr="00F825CA" w:rsidRDefault="00C54743" w:rsidP="00A56737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F278AD" w14:textId="77777777" w:rsidR="00C54743" w:rsidRPr="003057B0" w:rsidRDefault="00C54743" w:rsidP="00A56737">
            <w:pPr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C54743">
              <w:rPr>
                <w:rFonts w:ascii="ＭＳ 明朝" w:hint="eastAsia"/>
                <w:spacing w:val="2"/>
                <w:w w:val="78"/>
                <w:kern w:val="0"/>
                <w:sz w:val="16"/>
                <w:szCs w:val="16"/>
                <w:fitText w:val="880" w:id="-706566909"/>
              </w:rPr>
              <w:t>メールアドレ</w:t>
            </w:r>
            <w:r w:rsidRPr="00C54743">
              <w:rPr>
                <w:rFonts w:ascii="ＭＳ 明朝" w:hint="eastAsia"/>
                <w:spacing w:val="-5"/>
                <w:w w:val="78"/>
                <w:kern w:val="0"/>
                <w:sz w:val="16"/>
                <w:szCs w:val="16"/>
                <w:fitText w:val="880" w:id="-706566909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C8654" w14:textId="77777777" w:rsidR="00C54743" w:rsidRPr="00F825CA" w:rsidRDefault="00C54743" w:rsidP="00A56737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9F333" w14:textId="77777777" w:rsidR="00C54743" w:rsidRPr="00F825CA" w:rsidRDefault="00C54743" w:rsidP="00A56737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</w:tbl>
    <w:p w14:paraId="53BC39DF" w14:textId="28F7F5A8" w:rsidR="009F1CA7" w:rsidRPr="00D16AE3" w:rsidRDefault="009F1CA7" w:rsidP="009F1CA7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注1） 代表者が交代したことを対外的にお知らせした資料（取引先あての挨拶状のコピー、自社HP等）を添付してください。</w:t>
      </w:r>
    </w:p>
    <w:p w14:paraId="7704F906" w14:textId="77777777" w:rsidR="009F1CA7" w:rsidRPr="00D16AE3" w:rsidRDefault="009F1CA7" w:rsidP="009F1CA7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注2） 上記代表者・担当者の変更以外は、「</w:t>
      </w:r>
      <w:r w:rsidRPr="00D16AE3">
        <w:rPr>
          <w:rFonts w:ascii="ＭＳ Ｐゴシック" w:eastAsia="ＭＳ Ｐゴシック" w:hAnsi="ＭＳ Ｐゴシック" w:hint="eastAsia"/>
          <w:b/>
          <w:sz w:val="18"/>
          <w:szCs w:val="18"/>
        </w:rPr>
        <w:t>変更申請</w:t>
      </w:r>
      <w:r w:rsidRPr="00D16AE3">
        <w:rPr>
          <w:rFonts w:ascii="ＭＳ Ｐゴシック" w:eastAsia="ＭＳ Ｐゴシック" w:hAnsi="ＭＳ Ｐゴシック" w:hint="eastAsia"/>
          <w:bCs/>
          <w:sz w:val="18"/>
          <w:szCs w:val="18"/>
        </w:rPr>
        <w:t>」</w:t>
      </w: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をする必要があります。ご不明の場合は、下記にお問い合わせください。</w:t>
      </w:r>
    </w:p>
    <w:p w14:paraId="63D21E50" w14:textId="77777777" w:rsidR="009F1CA7" w:rsidRDefault="009F1CA7" w:rsidP="009F1CA7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2CCA182" w14:textId="15AD3836" w:rsidR="00F70D34" w:rsidRPr="007C3FD9" w:rsidRDefault="0010678A" w:rsidP="00F70D34">
      <w:pPr>
        <w:spacing w:line="240" w:lineRule="exact"/>
        <w:ind w:firstLineChars="3465" w:firstLine="6237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C3FD9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9DC2BF" wp14:editId="59185622">
                <wp:simplePos x="0" y="0"/>
                <wp:positionH relativeFrom="column">
                  <wp:posOffset>10160</wp:posOffset>
                </wp:positionH>
                <wp:positionV relativeFrom="paragraph">
                  <wp:posOffset>24765</wp:posOffset>
                </wp:positionV>
                <wp:extent cx="6042025" cy="50673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5067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2CFBF" w14:textId="77777777" w:rsidR="00F70D34" w:rsidRDefault="00F70D34" w:rsidP="00F70D34">
                            <w:pPr>
                              <w:spacing w:line="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E78CE17" w14:textId="77777777" w:rsidR="00F70D34" w:rsidRPr="00BF658C" w:rsidRDefault="00F70D34" w:rsidP="00B63965">
                            <w:pPr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C3FD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Pr="007C3FD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社団法人　公共建築協会　</w:t>
                            </w:r>
                            <w:r w:rsidRPr="00BF658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建築材料等評価部　</w:t>
                            </w:r>
                            <w:r w:rsidR="00B6396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宛</w:t>
                            </w:r>
                          </w:p>
                          <w:p w14:paraId="2B87445D" w14:textId="77777777" w:rsidR="00F70D34" w:rsidRPr="00B63965" w:rsidRDefault="00F70D34" w:rsidP="00B63965">
                            <w:pPr>
                              <w:pStyle w:val="af6"/>
                              <w:ind w:firstLineChars="200" w:firstLine="4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F658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E-mail：</w:t>
                            </w:r>
                            <w:r w:rsidRPr="007A3896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hyokajigyo-a@pba.or.jp</w:t>
                            </w:r>
                            <w:r>
                              <w:rPr>
                                <w:rFonts w:ascii="ＭＳ 明朝" w:eastAsia="ＭＳ 明朝" w:hAnsi="ＭＳ 明朝"/>
                                <w:noProof/>
                              </w:rPr>
                              <w:t xml:space="preserve"> </w:t>
                            </w:r>
                            <w:r w:rsidR="00B63965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 xml:space="preserve">　</w:t>
                            </w:r>
                            <w:r w:rsidRPr="00BF658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 xml:space="preserve">Tel：03-3523-0384　 Fax：03-3523-1827 </w:t>
                            </w:r>
                          </w:p>
                          <w:p w14:paraId="7F566EEF" w14:textId="77777777" w:rsidR="00F70D34" w:rsidRDefault="00F70D34" w:rsidP="00F70D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DC2BF" id="Rectangle 5" o:spid="_x0000_s1026" style="position:absolute;left:0;text-align:left;margin-left:.8pt;margin-top:1.95pt;width:475.75pt;height:3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" filled="f" fillcolor="yellow" strokeweight="1.5pt">
                <v:textbox inset="5.85pt,.7pt,5.85pt,.7pt">
                  <w:txbxContent>
                    <w:p w14:paraId="6CD2CFBF" w14:textId="77777777" w:rsidR="00F70D34" w:rsidRDefault="00F70D34" w:rsidP="00F70D34">
                      <w:pPr>
                        <w:spacing w:line="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E78CE17" w14:textId="77777777" w:rsidR="00F70D34" w:rsidRPr="00BF658C" w:rsidRDefault="00F70D34" w:rsidP="00B63965">
                      <w:pPr>
                        <w:ind w:firstLineChars="200" w:firstLine="44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C3FD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一般</w:t>
                      </w:r>
                      <w:r w:rsidRPr="007C3FD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社団法人　公共建築協会　</w:t>
                      </w:r>
                      <w:r w:rsidRPr="00BF658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建築材料等評価部　</w:t>
                      </w:r>
                      <w:r w:rsidR="00B6396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宛</w:t>
                      </w:r>
                    </w:p>
                    <w:p w14:paraId="2B87445D" w14:textId="77777777" w:rsidR="00F70D34" w:rsidRPr="00B63965" w:rsidRDefault="00F70D34" w:rsidP="00B63965">
                      <w:pPr>
                        <w:pStyle w:val="af6"/>
                        <w:ind w:firstLineChars="200" w:firstLine="440"/>
                        <w:rPr>
                          <w:rFonts w:ascii="ＭＳ 明朝" w:eastAsia="ＭＳ 明朝" w:hAnsi="ＭＳ 明朝"/>
                        </w:rPr>
                      </w:pPr>
                      <w:r w:rsidRPr="00BF658C">
                        <w:rPr>
                          <w:rFonts w:ascii="ＭＳ 明朝" w:eastAsia="ＭＳ 明朝" w:hAnsi="ＭＳ 明朝" w:hint="eastAsia"/>
                          <w:noProof/>
                        </w:rPr>
                        <w:t>E-mail：</w:t>
                      </w:r>
                      <w:r w:rsidRPr="007A3896">
                        <w:rPr>
                          <w:rFonts w:ascii="ＭＳ 明朝" w:eastAsia="ＭＳ 明朝" w:hAnsi="ＭＳ 明朝" w:hint="eastAsia"/>
                          <w:noProof/>
                        </w:rPr>
                        <w:t>hyokajigyo-a@pba.or.jp</w:t>
                      </w:r>
                      <w:r>
                        <w:rPr>
                          <w:rFonts w:ascii="ＭＳ 明朝" w:eastAsia="ＭＳ 明朝" w:hAnsi="ＭＳ 明朝"/>
                          <w:noProof/>
                        </w:rPr>
                        <w:t xml:space="preserve"> </w:t>
                      </w:r>
                      <w:r w:rsidR="00B63965">
                        <w:rPr>
                          <w:rFonts w:ascii="ＭＳ 明朝" w:eastAsia="ＭＳ 明朝" w:hAnsi="ＭＳ 明朝" w:hint="eastAsia"/>
                          <w:noProof/>
                        </w:rPr>
                        <w:t xml:space="preserve">　</w:t>
                      </w:r>
                      <w:r w:rsidRPr="00BF658C">
                        <w:rPr>
                          <w:rFonts w:ascii="ＭＳ 明朝" w:eastAsia="ＭＳ 明朝" w:hAnsi="ＭＳ 明朝" w:hint="eastAsia"/>
                          <w:noProof/>
                        </w:rPr>
                        <w:t xml:space="preserve">Tel：03-3523-0384　 Fax：03-3523-1827 </w:t>
                      </w:r>
                    </w:p>
                    <w:p w14:paraId="7F566EEF" w14:textId="77777777" w:rsidR="00F70D34" w:rsidRDefault="00F70D34" w:rsidP="00F70D34"/>
                  </w:txbxContent>
                </v:textbox>
              </v:rect>
            </w:pict>
          </mc:Fallback>
        </mc:AlternateContent>
      </w:r>
    </w:p>
    <w:p w14:paraId="1F5CC27C" w14:textId="77777777" w:rsidR="00F70D34" w:rsidRDefault="00F70D34" w:rsidP="007C3FD9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F70D34" w:rsidSect="00C54743">
      <w:footerReference w:type="even" r:id="rId8"/>
      <w:footerReference w:type="default" r:id="rId9"/>
      <w:footerReference w:type="first" r:id="rId10"/>
      <w:pgSz w:w="11906" w:h="16838" w:code="9"/>
      <w:pgMar w:top="567" w:right="1134" w:bottom="567" w:left="1134" w:header="851" w:footer="68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F20B" w14:textId="77777777" w:rsidR="003F7770" w:rsidRDefault="003F7770">
      <w:r>
        <w:separator/>
      </w:r>
    </w:p>
  </w:endnote>
  <w:endnote w:type="continuationSeparator" w:id="0">
    <w:p w14:paraId="3B335831" w14:textId="77777777" w:rsidR="003F7770" w:rsidRDefault="003F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50D2" w14:textId="77777777" w:rsidR="004D65D0" w:rsidRDefault="004D65D0" w:rsidP="003862B2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F5436AB" w14:textId="77777777" w:rsidR="004D65D0" w:rsidRDefault="004D65D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1B97" w14:textId="77777777" w:rsidR="004D65D0" w:rsidRPr="00FA6F46" w:rsidRDefault="004D65D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2BA2" w14:textId="77777777" w:rsidR="004D65D0" w:rsidRDefault="004D65D0">
    <w:pPr>
      <w:pStyle w:val="a9"/>
    </w:pPr>
    <w:r>
      <w:rPr>
        <w:rFonts w:ascii="Times New Roman" w:hAnsi="Times New Roman"/>
        <w:sz w:val="20"/>
      </w:rPr>
      <w:tab/>
    </w:r>
    <w:r>
      <w:rPr>
        <w:rFonts w:ascii="Times New Roman" w:hAnsi="Times New Roman" w:hint="eastAsia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E969" w14:textId="77777777" w:rsidR="003F7770" w:rsidRDefault="003F7770">
      <w:r>
        <w:separator/>
      </w:r>
    </w:p>
  </w:footnote>
  <w:footnote w:type="continuationSeparator" w:id="0">
    <w:p w14:paraId="1221B191" w14:textId="77777777" w:rsidR="003F7770" w:rsidRDefault="003F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DA8"/>
    <w:multiLevelType w:val="singleLevel"/>
    <w:tmpl w:val="80B407B2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" w15:restartNumberingAfterBreak="0">
    <w:nsid w:val="0285533C"/>
    <w:multiLevelType w:val="singleLevel"/>
    <w:tmpl w:val="E542BB16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2" w15:restartNumberingAfterBreak="0">
    <w:nsid w:val="06E06460"/>
    <w:multiLevelType w:val="hybridMultilevel"/>
    <w:tmpl w:val="1BD86D4E"/>
    <w:lvl w:ilvl="0" w:tplc="82EAB2B4">
      <w:start w:val="2"/>
      <w:numFmt w:val="decimalEnclosedCircle"/>
      <w:lvlText w:val="%1"/>
      <w:lvlJc w:val="left"/>
      <w:pPr>
        <w:tabs>
          <w:tab w:val="num" w:pos="2205"/>
        </w:tabs>
        <w:ind w:left="22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3" w15:restartNumberingAfterBreak="0">
    <w:nsid w:val="0C717F64"/>
    <w:multiLevelType w:val="hybridMultilevel"/>
    <w:tmpl w:val="B9D6F89C"/>
    <w:lvl w:ilvl="0" w:tplc="6818BDCC">
      <w:start w:val="1"/>
      <w:numFmt w:val="aiueo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102E6CB8"/>
    <w:multiLevelType w:val="singleLevel"/>
    <w:tmpl w:val="29BC74BC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5" w15:restartNumberingAfterBreak="0">
    <w:nsid w:val="1BCA46C6"/>
    <w:multiLevelType w:val="singleLevel"/>
    <w:tmpl w:val="D96699E2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408"/>
      </w:pPr>
      <w:rPr>
        <w:rFonts w:hint="eastAsia"/>
        <w:b/>
      </w:rPr>
    </w:lvl>
  </w:abstractNum>
  <w:abstractNum w:abstractNumId="6" w15:restartNumberingAfterBreak="0">
    <w:nsid w:val="1C2F61A6"/>
    <w:multiLevelType w:val="singleLevel"/>
    <w:tmpl w:val="D97035B8"/>
    <w:lvl w:ilvl="0">
      <w:start w:val="3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7" w15:restartNumberingAfterBreak="0">
    <w:nsid w:val="2A0E054F"/>
    <w:multiLevelType w:val="singleLevel"/>
    <w:tmpl w:val="CD6A164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8" w15:restartNumberingAfterBreak="0">
    <w:nsid w:val="2AD200D0"/>
    <w:multiLevelType w:val="singleLevel"/>
    <w:tmpl w:val="B99AD652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9" w15:restartNumberingAfterBreak="0">
    <w:nsid w:val="2BB631C3"/>
    <w:multiLevelType w:val="singleLevel"/>
    <w:tmpl w:val="A9444296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0" w15:restartNumberingAfterBreak="0">
    <w:nsid w:val="2E511A05"/>
    <w:multiLevelType w:val="hybridMultilevel"/>
    <w:tmpl w:val="54D85318"/>
    <w:lvl w:ilvl="0" w:tplc="686081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4F0CC0"/>
    <w:multiLevelType w:val="singleLevel"/>
    <w:tmpl w:val="8550DAB8"/>
    <w:lvl w:ilvl="0">
      <w:start w:val="2"/>
      <w:numFmt w:val="aiueo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12" w15:restartNumberingAfterBreak="0">
    <w:nsid w:val="34F1411F"/>
    <w:multiLevelType w:val="singleLevel"/>
    <w:tmpl w:val="093EF6A6"/>
    <w:lvl w:ilvl="0">
      <w:start w:val="1"/>
      <w:numFmt w:val="bullet"/>
      <w:lvlText w:val="・"/>
      <w:lvlJc w:val="left"/>
      <w:pPr>
        <w:tabs>
          <w:tab w:val="num" w:pos="804"/>
        </w:tabs>
        <w:ind w:left="804" w:hanging="192"/>
      </w:pPr>
      <w:rPr>
        <w:rFonts w:ascii="ＭＳ 明朝" w:hint="eastAsia"/>
      </w:rPr>
    </w:lvl>
  </w:abstractNum>
  <w:abstractNum w:abstractNumId="13" w15:restartNumberingAfterBreak="0">
    <w:nsid w:val="3A1E51B9"/>
    <w:multiLevelType w:val="hybridMultilevel"/>
    <w:tmpl w:val="4AA4D2BE"/>
    <w:lvl w:ilvl="0" w:tplc="623E7A1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A2B496C"/>
    <w:multiLevelType w:val="hybridMultilevel"/>
    <w:tmpl w:val="B808944C"/>
    <w:lvl w:ilvl="0" w:tplc="B8B8025A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1E412C3"/>
    <w:multiLevelType w:val="singleLevel"/>
    <w:tmpl w:val="D3BA0572"/>
    <w:lvl w:ilvl="0">
      <w:start w:val="1"/>
      <w:numFmt w:val="decimalFullWidth"/>
      <w:lvlText w:val="%1）"/>
      <w:lvlJc w:val="left"/>
      <w:pPr>
        <w:tabs>
          <w:tab w:val="num" w:pos="1212"/>
        </w:tabs>
        <w:ind w:left="1212" w:hanging="408"/>
      </w:pPr>
      <w:rPr>
        <w:rFonts w:hint="eastAsia"/>
      </w:rPr>
    </w:lvl>
  </w:abstractNum>
  <w:abstractNum w:abstractNumId="16" w15:restartNumberingAfterBreak="0">
    <w:nsid w:val="432C2E3C"/>
    <w:multiLevelType w:val="singleLevel"/>
    <w:tmpl w:val="E0AE0D9C"/>
    <w:lvl w:ilvl="0">
      <w:start w:val="4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7" w15:restartNumberingAfterBreak="0">
    <w:nsid w:val="44524A52"/>
    <w:multiLevelType w:val="singleLevel"/>
    <w:tmpl w:val="ED7EAF6E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540"/>
      </w:pPr>
      <w:rPr>
        <w:rFonts w:hint="eastAsia"/>
      </w:rPr>
    </w:lvl>
  </w:abstractNum>
  <w:abstractNum w:abstractNumId="18" w15:restartNumberingAfterBreak="0">
    <w:nsid w:val="44F417B7"/>
    <w:multiLevelType w:val="singleLevel"/>
    <w:tmpl w:val="E7DA1782"/>
    <w:lvl w:ilvl="0">
      <w:start w:val="1"/>
      <w:numFmt w:val="decimalFullWidth"/>
      <w:lvlText w:val="%1）"/>
      <w:lvlJc w:val="left"/>
      <w:pPr>
        <w:tabs>
          <w:tab w:val="num" w:pos="816"/>
        </w:tabs>
        <w:ind w:left="816" w:hanging="408"/>
      </w:pPr>
      <w:rPr>
        <w:rFonts w:hint="eastAsia"/>
      </w:rPr>
    </w:lvl>
  </w:abstractNum>
  <w:abstractNum w:abstractNumId="19" w15:restartNumberingAfterBreak="0">
    <w:nsid w:val="478502AE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0" w15:restartNumberingAfterBreak="0">
    <w:nsid w:val="48AA6588"/>
    <w:multiLevelType w:val="singleLevel"/>
    <w:tmpl w:val="B9D4AAF8"/>
    <w:lvl w:ilvl="0">
      <w:start w:val="1"/>
      <w:numFmt w:val="iroha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21" w15:restartNumberingAfterBreak="0">
    <w:nsid w:val="49F21039"/>
    <w:multiLevelType w:val="singleLevel"/>
    <w:tmpl w:val="221E5A60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22" w15:restartNumberingAfterBreak="0">
    <w:nsid w:val="4EBE1B7F"/>
    <w:multiLevelType w:val="singleLevel"/>
    <w:tmpl w:val="2FFC3C26"/>
    <w:lvl w:ilvl="0">
      <w:start w:val="1"/>
      <w:numFmt w:val="decimalFullWidth"/>
      <w:lvlText w:val="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23" w15:restartNumberingAfterBreak="0">
    <w:nsid w:val="51B31184"/>
    <w:multiLevelType w:val="singleLevel"/>
    <w:tmpl w:val="3962D9B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24" w15:restartNumberingAfterBreak="0">
    <w:nsid w:val="52FA03B4"/>
    <w:multiLevelType w:val="singleLevel"/>
    <w:tmpl w:val="8550E1AE"/>
    <w:lvl w:ilvl="0">
      <w:start w:val="1"/>
      <w:numFmt w:val="irohaFullWidth"/>
      <w:lvlText w:val="（%1）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25" w15:restartNumberingAfterBreak="0">
    <w:nsid w:val="54F32BEA"/>
    <w:multiLevelType w:val="multilevel"/>
    <w:tmpl w:val="BFF83CB2"/>
    <w:lvl w:ilvl="0">
      <w:start w:val="2"/>
      <w:numFmt w:val="decimalFullWidth"/>
      <w:lvlText w:val="（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16"/>
        </w:tabs>
        <w:ind w:left="1416" w:hanging="1008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24"/>
        </w:tabs>
        <w:ind w:left="1824" w:hanging="1008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32"/>
        </w:tabs>
        <w:ind w:left="2232" w:hanging="1008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40"/>
        </w:tabs>
        <w:ind w:left="2640" w:hanging="1008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48"/>
        </w:tabs>
        <w:ind w:left="3048" w:hanging="1008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56"/>
        </w:tabs>
        <w:ind w:left="3456" w:hanging="1008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64"/>
        </w:tabs>
        <w:ind w:left="3864" w:hanging="1008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72"/>
        </w:tabs>
        <w:ind w:left="4272" w:hanging="1008"/>
      </w:pPr>
      <w:rPr>
        <w:rFonts w:hint="eastAsia"/>
      </w:rPr>
    </w:lvl>
  </w:abstractNum>
  <w:abstractNum w:abstractNumId="26" w15:restartNumberingAfterBreak="0">
    <w:nsid w:val="561359EE"/>
    <w:multiLevelType w:val="singleLevel"/>
    <w:tmpl w:val="94D05EF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7" w15:restartNumberingAfterBreak="0">
    <w:nsid w:val="577C698D"/>
    <w:multiLevelType w:val="singleLevel"/>
    <w:tmpl w:val="21FE71E2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612"/>
      </w:pPr>
      <w:rPr>
        <w:rFonts w:hint="eastAsia"/>
      </w:rPr>
    </w:lvl>
  </w:abstractNum>
  <w:abstractNum w:abstractNumId="28" w15:restartNumberingAfterBreak="0">
    <w:nsid w:val="57A82390"/>
    <w:multiLevelType w:val="singleLevel"/>
    <w:tmpl w:val="2C3429E6"/>
    <w:lvl w:ilvl="0">
      <w:start w:val="2"/>
      <w:numFmt w:val="decimalFullWidth"/>
      <w:lvlText w:val="%1）"/>
      <w:lvlJc w:val="left"/>
      <w:pPr>
        <w:tabs>
          <w:tab w:val="num" w:pos="768"/>
        </w:tabs>
        <w:ind w:left="768" w:hanging="360"/>
      </w:pPr>
      <w:rPr>
        <w:rFonts w:hint="eastAsia"/>
      </w:rPr>
    </w:lvl>
  </w:abstractNum>
  <w:abstractNum w:abstractNumId="29" w15:restartNumberingAfterBreak="0">
    <w:nsid w:val="622D2C0C"/>
    <w:multiLevelType w:val="singleLevel"/>
    <w:tmpl w:val="E73A2874"/>
    <w:lvl w:ilvl="0">
      <w:start w:val="4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0" w15:restartNumberingAfterBreak="0">
    <w:nsid w:val="67C702B5"/>
    <w:multiLevelType w:val="singleLevel"/>
    <w:tmpl w:val="0D3E614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1" w15:restartNumberingAfterBreak="0">
    <w:nsid w:val="69B20FB5"/>
    <w:multiLevelType w:val="singleLevel"/>
    <w:tmpl w:val="965E098A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32" w15:restartNumberingAfterBreak="0">
    <w:nsid w:val="6BCD6734"/>
    <w:multiLevelType w:val="singleLevel"/>
    <w:tmpl w:val="F90A77D4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3" w15:restartNumberingAfterBreak="0">
    <w:nsid w:val="6BFC6A78"/>
    <w:multiLevelType w:val="singleLevel"/>
    <w:tmpl w:val="7BBC7C6C"/>
    <w:lvl w:ilvl="0"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hAnsi="Times New Roman" w:hint="default"/>
        <w:sz w:val="20"/>
      </w:rPr>
    </w:lvl>
  </w:abstractNum>
  <w:abstractNum w:abstractNumId="34" w15:restartNumberingAfterBreak="0">
    <w:nsid w:val="71D950F2"/>
    <w:multiLevelType w:val="multilevel"/>
    <w:tmpl w:val="46A6AA4C"/>
    <w:lvl w:ilvl="0">
      <w:start w:val="2"/>
      <w:numFmt w:val="decimalFullWidth"/>
      <w:lvlText w:val="（%1）"/>
      <w:lvlJc w:val="left"/>
      <w:pPr>
        <w:tabs>
          <w:tab w:val="num" w:pos="996"/>
        </w:tabs>
        <w:ind w:left="996" w:hanging="996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04"/>
        </w:tabs>
        <w:ind w:left="1404" w:hanging="996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12"/>
        </w:tabs>
        <w:ind w:left="1812" w:hanging="996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20"/>
        </w:tabs>
        <w:ind w:left="2220" w:hanging="996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28"/>
        </w:tabs>
        <w:ind w:left="2628" w:hanging="996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36"/>
        </w:tabs>
        <w:ind w:left="3036" w:hanging="996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44"/>
        </w:tabs>
        <w:ind w:left="3444" w:hanging="996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52"/>
        </w:tabs>
        <w:ind w:left="3852" w:hanging="996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60"/>
        </w:tabs>
        <w:ind w:left="4260" w:hanging="996"/>
      </w:pPr>
      <w:rPr>
        <w:rFonts w:hint="eastAsia"/>
      </w:rPr>
    </w:lvl>
  </w:abstractNum>
  <w:abstractNum w:abstractNumId="35" w15:restartNumberingAfterBreak="0">
    <w:nsid w:val="74D00E48"/>
    <w:multiLevelType w:val="singleLevel"/>
    <w:tmpl w:val="0ADE36D0"/>
    <w:lvl w:ilvl="0">
      <w:start w:val="1"/>
      <w:numFmt w:val="decimalFullWidth"/>
      <w:lvlText w:val="%1）"/>
      <w:lvlJc w:val="left"/>
      <w:pPr>
        <w:tabs>
          <w:tab w:val="num" w:pos="1020"/>
        </w:tabs>
        <w:ind w:left="1020" w:hanging="408"/>
      </w:pPr>
      <w:rPr>
        <w:rFonts w:hint="eastAsia"/>
      </w:rPr>
    </w:lvl>
  </w:abstractNum>
  <w:abstractNum w:abstractNumId="36" w15:restartNumberingAfterBreak="0">
    <w:nsid w:val="7FCB6781"/>
    <w:multiLevelType w:val="singleLevel"/>
    <w:tmpl w:val="288284E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num w:numId="1" w16cid:durableId="735978178">
    <w:abstractNumId w:val="26"/>
  </w:num>
  <w:num w:numId="2" w16cid:durableId="582683968">
    <w:abstractNumId w:val="20"/>
  </w:num>
  <w:num w:numId="3" w16cid:durableId="2015498171">
    <w:abstractNumId w:val="21"/>
  </w:num>
  <w:num w:numId="4" w16cid:durableId="830213486">
    <w:abstractNumId w:val="24"/>
  </w:num>
  <w:num w:numId="5" w16cid:durableId="1928877721">
    <w:abstractNumId w:val="16"/>
  </w:num>
  <w:num w:numId="6" w16cid:durableId="2089575787">
    <w:abstractNumId w:val="11"/>
  </w:num>
  <w:num w:numId="7" w16cid:durableId="170679394">
    <w:abstractNumId w:val="6"/>
  </w:num>
  <w:num w:numId="8" w16cid:durableId="1569461313">
    <w:abstractNumId w:val="30"/>
  </w:num>
  <w:num w:numId="9" w16cid:durableId="949048738">
    <w:abstractNumId w:val="19"/>
  </w:num>
  <w:num w:numId="10" w16cid:durableId="1787045306">
    <w:abstractNumId w:val="33"/>
  </w:num>
  <w:num w:numId="11" w16cid:durableId="386807336">
    <w:abstractNumId w:val="0"/>
  </w:num>
  <w:num w:numId="12" w16cid:durableId="1585914664">
    <w:abstractNumId w:val="23"/>
  </w:num>
  <w:num w:numId="13" w16cid:durableId="1951735669">
    <w:abstractNumId w:val="7"/>
  </w:num>
  <w:num w:numId="14" w16cid:durableId="27024465">
    <w:abstractNumId w:val="27"/>
  </w:num>
  <w:num w:numId="15" w16cid:durableId="1811508245">
    <w:abstractNumId w:val="9"/>
  </w:num>
  <w:num w:numId="16" w16cid:durableId="995568439">
    <w:abstractNumId w:val="31"/>
  </w:num>
  <w:num w:numId="17" w16cid:durableId="582108864">
    <w:abstractNumId w:val="32"/>
  </w:num>
  <w:num w:numId="18" w16cid:durableId="1966036502">
    <w:abstractNumId w:val="12"/>
  </w:num>
  <w:num w:numId="19" w16cid:durableId="1261795967">
    <w:abstractNumId w:val="17"/>
  </w:num>
  <w:num w:numId="20" w16cid:durableId="632909238">
    <w:abstractNumId w:val="29"/>
  </w:num>
  <w:num w:numId="21" w16cid:durableId="1061293082">
    <w:abstractNumId w:val="28"/>
  </w:num>
  <w:num w:numId="22" w16cid:durableId="1980570724">
    <w:abstractNumId w:val="15"/>
  </w:num>
  <w:num w:numId="23" w16cid:durableId="1831287810">
    <w:abstractNumId w:val="4"/>
  </w:num>
  <w:num w:numId="24" w16cid:durableId="1781685481">
    <w:abstractNumId w:val="35"/>
  </w:num>
  <w:num w:numId="25" w16cid:durableId="607156851">
    <w:abstractNumId w:val="8"/>
  </w:num>
  <w:num w:numId="26" w16cid:durableId="1636982348">
    <w:abstractNumId w:val="22"/>
  </w:num>
  <w:num w:numId="27" w16cid:durableId="1342971877">
    <w:abstractNumId w:val="36"/>
  </w:num>
  <w:num w:numId="28" w16cid:durableId="976882266">
    <w:abstractNumId w:val="18"/>
  </w:num>
  <w:num w:numId="29" w16cid:durableId="1611667520">
    <w:abstractNumId w:val="5"/>
  </w:num>
  <w:num w:numId="30" w16cid:durableId="2078016157">
    <w:abstractNumId w:val="1"/>
  </w:num>
  <w:num w:numId="31" w16cid:durableId="2015104696">
    <w:abstractNumId w:val="34"/>
  </w:num>
  <w:num w:numId="32" w16cid:durableId="1432165750">
    <w:abstractNumId w:val="25"/>
  </w:num>
  <w:num w:numId="33" w16cid:durableId="2021159402">
    <w:abstractNumId w:val="3"/>
  </w:num>
  <w:num w:numId="34" w16cid:durableId="1982610465">
    <w:abstractNumId w:val="10"/>
  </w:num>
  <w:num w:numId="35" w16cid:durableId="2122843501">
    <w:abstractNumId w:val="13"/>
  </w:num>
  <w:num w:numId="36" w16cid:durableId="1742829931">
    <w:abstractNumId w:val="14"/>
  </w:num>
  <w:num w:numId="37" w16cid:durableId="1456677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80"/>
    <w:rsid w:val="00001178"/>
    <w:rsid w:val="000032B7"/>
    <w:rsid w:val="00012891"/>
    <w:rsid w:val="000128D8"/>
    <w:rsid w:val="00013406"/>
    <w:rsid w:val="00013D17"/>
    <w:rsid w:val="00015EC4"/>
    <w:rsid w:val="00023980"/>
    <w:rsid w:val="00030248"/>
    <w:rsid w:val="00030486"/>
    <w:rsid w:val="0003100F"/>
    <w:rsid w:val="00034AA1"/>
    <w:rsid w:val="0003684D"/>
    <w:rsid w:val="0004183F"/>
    <w:rsid w:val="00043713"/>
    <w:rsid w:val="0004511B"/>
    <w:rsid w:val="00045CEE"/>
    <w:rsid w:val="00046D43"/>
    <w:rsid w:val="00050AFF"/>
    <w:rsid w:val="000532C3"/>
    <w:rsid w:val="00053DF8"/>
    <w:rsid w:val="0006029E"/>
    <w:rsid w:val="0006078F"/>
    <w:rsid w:val="00063997"/>
    <w:rsid w:val="0006577F"/>
    <w:rsid w:val="00065A62"/>
    <w:rsid w:val="00065EA0"/>
    <w:rsid w:val="00067088"/>
    <w:rsid w:val="000716D7"/>
    <w:rsid w:val="000760F6"/>
    <w:rsid w:val="00082EE7"/>
    <w:rsid w:val="000844D3"/>
    <w:rsid w:val="000850E0"/>
    <w:rsid w:val="0009031C"/>
    <w:rsid w:val="00092409"/>
    <w:rsid w:val="00093AD4"/>
    <w:rsid w:val="0009490F"/>
    <w:rsid w:val="00096ACC"/>
    <w:rsid w:val="000A215D"/>
    <w:rsid w:val="000A2B69"/>
    <w:rsid w:val="000A356E"/>
    <w:rsid w:val="000A38A3"/>
    <w:rsid w:val="000A692F"/>
    <w:rsid w:val="000A7237"/>
    <w:rsid w:val="000B2EB0"/>
    <w:rsid w:val="000B3B78"/>
    <w:rsid w:val="000C1581"/>
    <w:rsid w:val="000C3AF1"/>
    <w:rsid w:val="000C5AFD"/>
    <w:rsid w:val="000C7DEA"/>
    <w:rsid w:val="000D1561"/>
    <w:rsid w:val="000E2695"/>
    <w:rsid w:val="000E303F"/>
    <w:rsid w:val="000F0866"/>
    <w:rsid w:val="000F2D3E"/>
    <w:rsid w:val="000F7C76"/>
    <w:rsid w:val="000F7FA6"/>
    <w:rsid w:val="0010121C"/>
    <w:rsid w:val="00103BA9"/>
    <w:rsid w:val="0010678A"/>
    <w:rsid w:val="001107BE"/>
    <w:rsid w:val="0011303F"/>
    <w:rsid w:val="0011317F"/>
    <w:rsid w:val="001142A7"/>
    <w:rsid w:val="00117753"/>
    <w:rsid w:val="001211B1"/>
    <w:rsid w:val="0012628F"/>
    <w:rsid w:val="00130415"/>
    <w:rsid w:val="00136AA0"/>
    <w:rsid w:val="00140BAB"/>
    <w:rsid w:val="00145CFD"/>
    <w:rsid w:val="00146283"/>
    <w:rsid w:val="00146823"/>
    <w:rsid w:val="0015011E"/>
    <w:rsid w:val="00150FA6"/>
    <w:rsid w:val="001512A1"/>
    <w:rsid w:val="001535BD"/>
    <w:rsid w:val="00153994"/>
    <w:rsid w:val="0015528A"/>
    <w:rsid w:val="0015530E"/>
    <w:rsid w:val="00155A7B"/>
    <w:rsid w:val="001560F3"/>
    <w:rsid w:val="00156CA8"/>
    <w:rsid w:val="00163619"/>
    <w:rsid w:val="00164F24"/>
    <w:rsid w:val="001766F3"/>
    <w:rsid w:val="00177A71"/>
    <w:rsid w:val="001806D7"/>
    <w:rsid w:val="001850EB"/>
    <w:rsid w:val="00185992"/>
    <w:rsid w:val="00191481"/>
    <w:rsid w:val="001932E7"/>
    <w:rsid w:val="00195C08"/>
    <w:rsid w:val="00197B09"/>
    <w:rsid w:val="001A17D4"/>
    <w:rsid w:val="001A3622"/>
    <w:rsid w:val="001A74A6"/>
    <w:rsid w:val="001A7F27"/>
    <w:rsid w:val="001B30E9"/>
    <w:rsid w:val="001B4BDA"/>
    <w:rsid w:val="001B4C5D"/>
    <w:rsid w:val="001B6008"/>
    <w:rsid w:val="001B769F"/>
    <w:rsid w:val="001C1A31"/>
    <w:rsid w:val="001C2207"/>
    <w:rsid w:val="001C488B"/>
    <w:rsid w:val="001D0581"/>
    <w:rsid w:val="001D3DE5"/>
    <w:rsid w:val="001D6788"/>
    <w:rsid w:val="001D6F75"/>
    <w:rsid w:val="001D7CB8"/>
    <w:rsid w:val="001E0060"/>
    <w:rsid w:val="001E0710"/>
    <w:rsid w:val="001E11CF"/>
    <w:rsid w:val="001E19C9"/>
    <w:rsid w:val="001E30E1"/>
    <w:rsid w:val="001E3137"/>
    <w:rsid w:val="001F3A75"/>
    <w:rsid w:val="001F5446"/>
    <w:rsid w:val="00201CED"/>
    <w:rsid w:val="002107AA"/>
    <w:rsid w:val="0021269D"/>
    <w:rsid w:val="00216760"/>
    <w:rsid w:val="00222E85"/>
    <w:rsid w:val="002244BF"/>
    <w:rsid w:val="002257DE"/>
    <w:rsid w:val="002278E9"/>
    <w:rsid w:val="0023484A"/>
    <w:rsid w:val="0024072D"/>
    <w:rsid w:val="00242AE0"/>
    <w:rsid w:val="00242CDD"/>
    <w:rsid w:val="00247086"/>
    <w:rsid w:val="002512D6"/>
    <w:rsid w:val="002517C6"/>
    <w:rsid w:val="00255E3C"/>
    <w:rsid w:val="002564EA"/>
    <w:rsid w:val="00260B35"/>
    <w:rsid w:val="00261B52"/>
    <w:rsid w:val="00263096"/>
    <w:rsid w:val="00270845"/>
    <w:rsid w:val="00271820"/>
    <w:rsid w:val="00271E45"/>
    <w:rsid w:val="002744F9"/>
    <w:rsid w:val="0027567D"/>
    <w:rsid w:val="002760EA"/>
    <w:rsid w:val="00276521"/>
    <w:rsid w:val="00277413"/>
    <w:rsid w:val="00281B12"/>
    <w:rsid w:val="002842A8"/>
    <w:rsid w:val="00291E8E"/>
    <w:rsid w:val="00292553"/>
    <w:rsid w:val="00292AF4"/>
    <w:rsid w:val="0029474C"/>
    <w:rsid w:val="00294B30"/>
    <w:rsid w:val="00295E18"/>
    <w:rsid w:val="00296CC5"/>
    <w:rsid w:val="002A0DD5"/>
    <w:rsid w:val="002A2758"/>
    <w:rsid w:val="002A3353"/>
    <w:rsid w:val="002A5A81"/>
    <w:rsid w:val="002B33E6"/>
    <w:rsid w:val="002B3D3C"/>
    <w:rsid w:val="002B654C"/>
    <w:rsid w:val="002B6D71"/>
    <w:rsid w:val="002C1C4F"/>
    <w:rsid w:val="002C5370"/>
    <w:rsid w:val="002D0898"/>
    <w:rsid w:val="002D1A79"/>
    <w:rsid w:val="002D1F48"/>
    <w:rsid w:val="002D5EDD"/>
    <w:rsid w:val="002E4C94"/>
    <w:rsid w:val="002E56EA"/>
    <w:rsid w:val="002F26ED"/>
    <w:rsid w:val="002F302A"/>
    <w:rsid w:val="002F3E42"/>
    <w:rsid w:val="002F5C57"/>
    <w:rsid w:val="00301C34"/>
    <w:rsid w:val="00301D9E"/>
    <w:rsid w:val="00301F21"/>
    <w:rsid w:val="00304DA5"/>
    <w:rsid w:val="003057B0"/>
    <w:rsid w:val="00305DA3"/>
    <w:rsid w:val="003071EF"/>
    <w:rsid w:val="00307E1F"/>
    <w:rsid w:val="00313F95"/>
    <w:rsid w:val="00315C7B"/>
    <w:rsid w:val="003166D4"/>
    <w:rsid w:val="00316D65"/>
    <w:rsid w:val="0031757D"/>
    <w:rsid w:val="00317F10"/>
    <w:rsid w:val="003201B6"/>
    <w:rsid w:val="00321E14"/>
    <w:rsid w:val="003232B8"/>
    <w:rsid w:val="0032358D"/>
    <w:rsid w:val="003237A3"/>
    <w:rsid w:val="00324B54"/>
    <w:rsid w:val="003252D3"/>
    <w:rsid w:val="00325E10"/>
    <w:rsid w:val="0032686F"/>
    <w:rsid w:val="00327F3B"/>
    <w:rsid w:val="00331249"/>
    <w:rsid w:val="0033358E"/>
    <w:rsid w:val="00341D8B"/>
    <w:rsid w:val="00343BD5"/>
    <w:rsid w:val="00344469"/>
    <w:rsid w:val="00344C3C"/>
    <w:rsid w:val="0034547A"/>
    <w:rsid w:val="003575F5"/>
    <w:rsid w:val="00360EEC"/>
    <w:rsid w:val="003666B4"/>
    <w:rsid w:val="00372EEE"/>
    <w:rsid w:val="00375324"/>
    <w:rsid w:val="0038048B"/>
    <w:rsid w:val="00381D5A"/>
    <w:rsid w:val="0038228C"/>
    <w:rsid w:val="003862B2"/>
    <w:rsid w:val="0038634B"/>
    <w:rsid w:val="003872DE"/>
    <w:rsid w:val="00387535"/>
    <w:rsid w:val="00394B30"/>
    <w:rsid w:val="003A2FED"/>
    <w:rsid w:val="003A5413"/>
    <w:rsid w:val="003A7E26"/>
    <w:rsid w:val="003B3B39"/>
    <w:rsid w:val="003B4966"/>
    <w:rsid w:val="003C53DC"/>
    <w:rsid w:val="003D6C43"/>
    <w:rsid w:val="003D7848"/>
    <w:rsid w:val="003D7B65"/>
    <w:rsid w:val="003E6499"/>
    <w:rsid w:val="003E6CCA"/>
    <w:rsid w:val="003E7DBF"/>
    <w:rsid w:val="003F22FF"/>
    <w:rsid w:val="003F321D"/>
    <w:rsid w:val="003F42AF"/>
    <w:rsid w:val="003F648E"/>
    <w:rsid w:val="003F7770"/>
    <w:rsid w:val="00400F2B"/>
    <w:rsid w:val="00402712"/>
    <w:rsid w:val="00406151"/>
    <w:rsid w:val="00411A7B"/>
    <w:rsid w:val="00412F57"/>
    <w:rsid w:val="00423B71"/>
    <w:rsid w:val="00424D89"/>
    <w:rsid w:val="00424EFE"/>
    <w:rsid w:val="00425763"/>
    <w:rsid w:val="00426BF5"/>
    <w:rsid w:val="00430E5E"/>
    <w:rsid w:val="0043377B"/>
    <w:rsid w:val="00433964"/>
    <w:rsid w:val="00434D52"/>
    <w:rsid w:val="004407C7"/>
    <w:rsid w:val="00443A1C"/>
    <w:rsid w:val="004453DD"/>
    <w:rsid w:val="00446AC9"/>
    <w:rsid w:val="004473FC"/>
    <w:rsid w:val="00453260"/>
    <w:rsid w:val="00453325"/>
    <w:rsid w:val="00465EEC"/>
    <w:rsid w:val="004672C8"/>
    <w:rsid w:val="0047086F"/>
    <w:rsid w:val="00471C96"/>
    <w:rsid w:val="004744CE"/>
    <w:rsid w:val="004764B4"/>
    <w:rsid w:val="00483968"/>
    <w:rsid w:val="00484F41"/>
    <w:rsid w:val="004904AB"/>
    <w:rsid w:val="00491BE0"/>
    <w:rsid w:val="00494D57"/>
    <w:rsid w:val="00497775"/>
    <w:rsid w:val="004A1700"/>
    <w:rsid w:val="004A18B2"/>
    <w:rsid w:val="004A4093"/>
    <w:rsid w:val="004B2C6F"/>
    <w:rsid w:val="004B3F0E"/>
    <w:rsid w:val="004B634B"/>
    <w:rsid w:val="004B6F00"/>
    <w:rsid w:val="004B7D06"/>
    <w:rsid w:val="004C1B5A"/>
    <w:rsid w:val="004C33C6"/>
    <w:rsid w:val="004C6A34"/>
    <w:rsid w:val="004D1A3E"/>
    <w:rsid w:val="004D1C03"/>
    <w:rsid w:val="004D4984"/>
    <w:rsid w:val="004D65D0"/>
    <w:rsid w:val="004E12F3"/>
    <w:rsid w:val="004E1861"/>
    <w:rsid w:val="004E2092"/>
    <w:rsid w:val="004E3050"/>
    <w:rsid w:val="004E53E5"/>
    <w:rsid w:val="004E6847"/>
    <w:rsid w:val="004E688F"/>
    <w:rsid w:val="004E6D9D"/>
    <w:rsid w:val="004E787B"/>
    <w:rsid w:val="004E7B29"/>
    <w:rsid w:val="004F1476"/>
    <w:rsid w:val="004F2EBF"/>
    <w:rsid w:val="004F33E4"/>
    <w:rsid w:val="004F5806"/>
    <w:rsid w:val="004F7389"/>
    <w:rsid w:val="00513EB4"/>
    <w:rsid w:val="00515A30"/>
    <w:rsid w:val="00515C5F"/>
    <w:rsid w:val="0051650D"/>
    <w:rsid w:val="005209EA"/>
    <w:rsid w:val="005263B9"/>
    <w:rsid w:val="00527D04"/>
    <w:rsid w:val="005325C6"/>
    <w:rsid w:val="005330F8"/>
    <w:rsid w:val="00536D96"/>
    <w:rsid w:val="00536E99"/>
    <w:rsid w:val="00543A0B"/>
    <w:rsid w:val="005461FC"/>
    <w:rsid w:val="00547295"/>
    <w:rsid w:val="005527A7"/>
    <w:rsid w:val="00560799"/>
    <w:rsid w:val="0056229A"/>
    <w:rsid w:val="00563B5C"/>
    <w:rsid w:val="00564703"/>
    <w:rsid w:val="00565BEC"/>
    <w:rsid w:val="005676EB"/>
    <w:rsid w:val="0057328C"/>
    <w:rsid w:val="00573BC0"/>
    <w:rsid w:val="00581575"/>
    <w:rsid w:val="00581A2F"/>
    <w:rsid w:val="00586B56"/>
    <w:rsid w:val="00587EF1"/>
    <w:rsid w:val="00592C2A"/>
    <w:rsid w:val="005979D0"/>
    <w:rsid w:val="005A26E3"/>
    <w:rsid w:val="005A309E"/>
    <w:rsid w:val="005A550C"/>
    <w:rsid w:val="005A5D64"/>
    <w:rsid w:val="005A7D0B"/>
    <w:rsid w:val="005B2964"/>
    <w:rsid w:val="005B34E8"/>
    <w:rsid w:val="005B5D4C"/>
    <w:rsid w:val="005B6D20"/>
    <w:rsid w:val="005C0CCD"/>
    <w:rsid w:val="005C43F4"/>
    <w:rsid w:val="005C4D73"/>
    <w:rsid w:val="005C6101"/>
    <w:rsid w:val="005C61D0"/>
    <w:rsid w:val="005E063C"/>
    <w:rsid w:val="005E2E80"/>
    <w:rsid w:val="005E3896"/>
    <w:rsid w:val="005E5B2E"/>
    <w:rsid w:val="005F5EAD"/>
    <w:rsid w:val="005F669C"/>
    <w:rsid w:val="0060017D"/>
    <w:rsid w:val="00604CFA"/>
    <w:rsid w:val="00605613"/>
    <w:rsid w:val="00612BEA"/>
    <w:rsid w:val="00615A64"/>
    <w:rsid w:val="00622CCE"/>
    <w:rsid w:val="0062386C"/>
    <w:rsid w:val="00623D4E"/>
    <w:rsid w:val="006252A9"/>
    <w:rsid w:val="0063205B"/>
    <w:rsid w:val="00632B1B"/>
    <w:rsid w:val="00633C94"/>
    <w:rsid w:val="00635CBD"/>
    <w:rsid w:val="00637332"/>
    <w:rsid w:val="006431A4"/>
    <w:rsid w:val="00643B84"/>
    <w:rsid w:val="006443BD"/>
    <w:rsid w:val="006454F1"/>
    <w:rsid w:val="00651B8F"/>
    <w:rsid w:val="00652C5E"/>
    <w:rsid w:val="00653339"/>
    <w:rsid w:val="00654070"/>
    <w:rsid w:val="00654C30"/>
    <w:rsid w:val="00661D66"/>
    <w:rsid w:val="00661D6D"/>
    <w:rsid w:val="00672929"/>
    <w:rsid w:val="00674841"/>
    <w:rsid w:val="00675775"/>
    <w:rsid w:val="006773F3"/>
    <w:rsid w:val="0068382A"/>
    <w:rsid w:val="0068532B"/>
    <w:rsid w:val="0068549D"/>
    <w:rsid w:val="00687E50"/>
    <w:rsid w:val="00687FF9"/>
    <w:rsid w:val="00690575"/>
    <w:rsid w:val="006914E9"/>
    <w:rsid w:val="00693E2C"/>
    <w:rsid w:val="006A1867"/>
    <w:rsid w:val="006A2395"/>
    <w:rsid w:val="006A374E"/>
    <w:rsid w:val="006A72EB"/>
    <w:rsid w:val="006B1067"/>
    <w:rsid w:val="006B1685"/>
    <w:rsid w:val="006B5404"/>
    <w:rsid w:val="006B5473"/>
    <w:rsid w:val="006B6D4B"/>
    <w:rsid w:val="006C0C52"/>
    <w:rsid w:val="006D1FB7"/>
    <w:rsid w:val="006D2FC1"/>
    <w:rsid w:val="006D5135"/>
    <w:rsid w:val="006D7D3F"/>
    <w:rsid w:val="006E27A7"/>
    <w:rsid w:val="006E3DD3"/>
    <w:rsid w:val="006E4193"/>
    <w:rsid w:val="006E41D1"/>
    <w:rsid w:val="006E475B"/>
    <w:rsid w:val="006E583D"/>
    <w:rsid w:val="006E686B"/>
    <w:rsid w:val="006E77D2"/>
    <w:rsid w:val="006F348B"/>
    <w:rsid w:val="00702DEC"/>
    <w:rsid w:val="007039E1"/>
    <w:rsid w:val="00705A96"/>
    <w:rsid w:val="0070634D"/>
    <w:rsid w:val="00714063"/>
    <w:rsid w:val="00714ED3"/>
    <w:rsid w:val="00722947"/>
    <w:rsid w:val="00723AE3"/>
    <w:rsid w:val="0072406E"/>
    <w:rsid w:val="0072570C"/>
    <w:rsid w:val="0072632D"/>
    <w:rsid w:val="00726A3D"/>
    <w:rsid w:val="00727231"/>
    <w:rsid w:val="00727724"/>
    <w:rsid w:val="007277D8"/>
    <w:rsid w:val="00731A20"/>
    <w:rsid w:val="00743A48"/>
    <w:rsid w:val="00746CEB"/>
    <w:rsid w:val="00750B22"/>
    <w:rsid w:val="007511FC"/>
    <w:rsid w:val="007529C5"/>
    <w:rsid w:val="007544B5"/>
    <w:rsid w:val="007602B5"/>
    <w:rsid w:val="007610F5"/>
    <w:rsid w:val="0076131D"/>
    <w:rsid w:val="0076322C"/>
    <w:rsid w:val="00764A77"/>
    <w:rsid w:val="00764C8F"/>
    <w:rsid w:val="007741D6"/>
    <w:rsid w:val="00774DBC"/>
    <w:rsid w:val="00775E88"/>
    <w:rsid w:val="00776841"/>
    <w:rsid w:val="00780C53"/>
    <w:rsid w:val="00780F1F"/>
    <w:rsid w:val="00783C84"/>
    <w:rsid w:val="00786DF1"/>
    <w:rsid w:val="00787BFF"/>
    <w:rsid w:val="00795BFA"/>
    <w:rsid w:val="00796ACF"/>
    <w:rsid w:val="00797CEE"/>
    <w:rsid w:val="007A01E2"/>
    <w:rsid w:val="007A1E45"/>
    <w:rsid w:val="007A2597"/>
    <w:rsid w:val="007A3896"/>
    <w:rsid w:val="007A4203"/>
    <w:rsid w:val="007A514F"/>
    <w:rsid w:val="007A5483"/>
    <w:rsid w:val="007A6EE7"/>
    <w:rsid w:val="007A7CED"/>
    <w:rsid w:val="007B5BC0"/>
    <w:rsid w:val="007B6BA7"/>
    <w:rsid w:val="007B7A1D"/>
    <w:rsid w:val="007B7C77"/>
    <w:rsid w:val="007C094E"/>
    <w:rsid w:val="007C1297"/>
    <w:rsid w:val="007C288D"/>
    <w:rsid w:val="007C2EF3"/>
    <w:rsid w:val="007C3DAC"/>
    <w:rsid w:val="007C3FD9"/>
    <w:rsid w:val="007C4DE6"/>
    <w:rsid w:val="007C698E"/>
    <w:rsid w:val="007C7838"/>
    <w:rsid w:val="007C7D25"/>
    <w:rsid w:val="007E0C6C"/>
    <w:rsid w:val="007E33A2"/>
    <w:rsid w:val="007E61FC"/>
    <w:rsid w:val="007F243A"/>
    <w:rsid w:val="007F564E"/>
    <w:rsid w:val="007F6BC5"/>
    <w:rsid w:val="008014E8"/>
    <w:rsid w:val="00803598"/>
    <w:rsid w:val="008042AF"/>
    <w:rsid w:val="008074CA"/>
    <w:rsid w:val="00814AD3"/>
    <w:rsid w:val="00814D36"/>
    <w:rsid w:val="008176FE"/>
    <w:rsid w:val="008203D6"/>
    <w:rsid w:val="0082150D"/>
    <w:rsid w:val="0082524A"/>
    <w:rsid w:val="008345C0"/>
    <w:rsid w:val="008349B9"/>
    <w:rsid w:val="0083527A"/>
    <w:rsid w:val="00835A14"/>
    <w:rsid w:val="0083729B"/>
    <w:rsid w:val="008403BC"/>
    <w:rsid w:val="008437E1"/>
    <w:rsid w:val="00843D0C"/>
    <w:rsid w:val="008441F0"/>
    <w:rsid w:val="008442B8"/>
    <w:rsid w:val="00844EE5"/>
    <w:rsid w:val="00845274"/>
    <w:rsid w:val="00851A60"/>
    <w:rsid w:val="00851FC9"/>
    <w:rsid w:val="008525FF"/>
    <w:rsid w:val="00856AB6"/>
    <w:rsid w:val="0086026E"/>
    <w:rsid w:val="0086212A"/>
    <w:rsid w:val="0086712D"/>
    <w:rsid w:val="008703CC"/>
    <w:rsid w:val="00873C08"/>
    <w:rsid w:val="00874E1C"/>
    <w:rsid w:val="008829CB"/>
    <w:rsid w:val="0088634F"/>
    <w:rsid w:val="00886FFC"/>
    <w:rsid w:val="008875C9"/>
    <w:rsid w:val="00891D76"/>
    <w:rsid w:val="00897144"/>
    <w:rsid w:val="008A1A62"/>
    <w:rsid w:val="008A1B0F"/>
    <w:rsid w:val="008B0FE9"/>
    <w:rsid w:val="008B3244"/>
    <w:rsid w:val="008B4FC9"/>
    <w:rsid w:val="008B6C09"/>
    <w:rsid w:val="008C1C8B"/>
    <w:rsid w:val="008C34E7"/>
    <w:rsid w:val="008C59F9"/>
    <w:rsid w:val="008D1F3C"/>
    <w:rsid w:val="008D39C9"/>
    <w:rsid w:val="008D7A74"/>
    <w:rsid w:val="008E02A9"/>
    <w:rsid w:val="008E0874"/>
    <w:rsid w:val="008E367C"/>
    <w:rsid w:val="008E38BA"/>
    <w:rsid w:val="008F16A2"/>
    <w:rsid w:val="008F5F19"/>
    <w:rsid w:val="008F5F62"/>
    <w:rsid w:val="008F7359"/>
    <w:rsid w:val="008F7FF1"/>
    <w:rsid w:val="009007AC"/>
    <w:rsid w:val="00902760"/>
    <w:rsid w:val="00904E28"/>
    <w:rsid w:val="009065E2"/>
    <w:rsid w:val="0090705F"/>
    <w:rsid w:val="00912632"/>
    <w:rsid w:val="009132C4"/>
    <w:rsid w:val="0091343F"/>
    <w:rsid w:val="00916DBB"/>
    <w:rsid w:val="00920D60"/>
    <w:rsid w:val="009215BF"/>
    <w:rsid w:val="00926C83"/>
    <w:rsid w:val="0093207A"/>
    <w:rsid w:val="00932AFC"/>
    <w:rsid w:val="00937D19"/>
    <w:rsid w:val="0094072B"/>
    <w:rsid w:val="009459FE"/>
    <w:rsid w:val="00950D3D"/>
    <w:rsid w:val="00953A8A"/>
    <w:rsid w:val="00957F13"/>
    <w:rsid w:val="009600FA"/>
    <w:rsid w:val="00960DD7"/>
    <w:rsid w:val="00961EDB"/>
    <w:rsid w:val="00962041"/>
    <w:rsid w:val="009714DF"/>
    <w:rsid w:val="00982913"/>
    <w:rsid w:val="009857E8"/>
    <w:rsid w:val="00990B17"/>
    <w:rsid w:val="009928B5"/>
    <w:rsid w:val="00992B0B"/>
    <w:rsid w:val="00992BB3"/>
    <w:rsid w:val="00994547"/>
    <w:rsid w:val="00997369"/>
    <w:rsid w:val="009A3626"/>
    <w:rsid w:val="009A5712"/>
    <w:rsid w:val="009B1AB5"/>
    <w:rsid w:val="009B1C07"/>
    <w:rsid w:val="009B49B2"/>
    <w:rsid w:val="009B7AD9"/>
    <w:rsid w:val="009C1184"/>
    <w:rsid w:val="009C1F51"/>
    <w:rsid w:val="009C3669"/>
    <w:rsid w:val="009C3ADB"/>
    <w:rsid w:val="009C5D42"/>
    <w:rsid w:val="009C6C58"/>
    <w:rsid w:val="009D0CC3"/>
    <w:rsid w:val="009D4C06"/>
    <w:rsid w:val="009D5E7F"/>
    <w:rsid w:val="009D606C"/>
    <w:rsid w:val="009E0C48"/>
    <w:rsid w:val="009E12D8"/>
    <w:rsid w:val="009E1F95"/>
    <w:rsid w:val="009E391D"/>
    <w:rsid w:val="009E404B"/>
    <w:rsid w:val="009E4328"/>
    <w:rsid w:val="009E4FBC"/>
    <w:rsid w:val="009E6C50"/>
    <w:rsid w:val="009F1CA7"/>
    <w:rsid w:val="00A0437C"/>
    <w:rsid w:val="00A24BB6"/>
    <w:rsid w:val="00A25DEF"/>
    <w:rsid w:val="00A26E08"/>
    <w:rsid w:val="00A33EB0"/>
    <w:rsid w:val="00A3442A"/>
    <w:rsid w:val="00A35C54"/>
    <w:rsid w:val="00A45FED"/>
    <w:rsid w:val="00A47503"/>
    <w:rsid w:val="00A53969"/>
    <w:rsid w:val="00A64824"/>
    <w:rsid w:val="00A64E03"/>
    <w:rsid w:val="00A66981"/>
    <w:rsid w:val="00A67CCE"/>
    <w:rsid w:val="00A753BE"/>
    <w:rsid w:val="00A7718A"/>
    <w:rsid w:val="00A80E3D"/>
    <w:rsid w:val="00A84210"/>
    <w:rsid w:val="00A871FF"/>
    <w:rsid w:val="00A8798E"/>
    <w:rsid w:val="00A904B5"/>
    <w:rsid w:val="00A906BA"/>
    <w:rsid w:val="00A92B6D"/>
    <w:rsid w:val="00A95EBE"/>
    <w:rsid w:val="00A95F54"/>
    <w:rsid w:val="00A96984"/>
    <w:rsid w:val="00AA012D"/>
    <w:rsid w:val="00AA6769"/>
    <w:rsid w:val="00AB10CA"/>
    <w:rsid w:val="00AB25DE"/>
    <w:rsid w:val="00AB28FF"/>
    <w:rsid w:val="00AB3594"/>
    <w:rsid w:val="00AB3EDE"/>
    <w:rsid w:val="00AB405C"/>
    <w:rsid w:val="00AC0EC2"/>
    <w:rsid w:val="00AD25E1"/>
    <w:rsid w:val="00AD5F75"/>
    <w:rsid w:val="00AD77F0"/>
    <w:rsid w:val="00AD7D10"/>
    <w:rsid w:val="00AE527F"/>
    <w:rsid w:val="00AE56AA"/>
    <w:rsid w:val="00AF4312"/>
    <w:rsid w:val="00AF5FDC"/>
    <w:rsid w:val="00B003C8"/>
    <w:rsid w:val="00B048E1"/>
    <w:rsid w:val="00B0517A"/>
    <w:rsid w:val="00B06627"/>
    <w:rsid w:val="00B0683C"/>
    <w:rsid w:val="00B14D96"/>
    <w:rsid w:val="00B165C6"/>
    <w:rsid w:val="00B17253"/>
    <w:rsid w:val="00B20A01"/>
    <w:rsid w:val="00B21646"/>
    <w:rsid w:val="00B22B38"/>
    <w:rsid w:val="00B24939"/>
    <w:rsid w:val="00B27AC1"/>
    <w:rsid w:val="00B319AD"/>
    <w:rsid w:val="00B31E2E"/>
    <w:rsid w:val="00B320F2"/>
    <w:rsid w:val="00B35F98"/>
    <w:rsid w:val="00B37CB4"/>
    <w:rsid w:val="00B41ECE"/>
    <w:rsid w:val="00B42B53"/>
    <w:rsid w:val="00B430B3"/>
    <w:rsid w:val="00B468D1"/>
    <w:rsid w:val="00B469D5"/>
    <w:rsid w:val="00B50B29"/>
    <w:rsid w:val="00B51721"/>
    <w:rsid w:val="00B5301A"/>
    <w:rsid w:val="00B545B6"/>
    <w:rsid w:val="00B56027"/>
    <w:rsid w:val="00B57D56"/>
    <w:rsid w:val="00B61542"/>
    <w:rsid w:val="00B63965"/>
    <w:rsid w:val="00B66172"/>
    <w:rsid w:val="00B749BF"/>
    <w:rsid w:val="00B75325"/>
    <w:rsid w:val="00B7550D"/>
    <w:rsid w:val="00B85D3C"/>
    <w:rsid w:val="00B90D36"/>
    <w:rsid w:val="00B95171"/>
    <w:rsid w:val="00B96D44"/>
    <w:rsid w:val="00BA664E"/>
    <w:rsid w:val="00BB05D2"/>
    <w:rsid w:val="00BB1FE5"/>
    <w:rsid w:val="00BB2B15"/>
    <w:rsid w:val="00BB4242"/>
    <w:rsid w:val="00BC14D3"/>
    <w:rsid w:val="00BD0CD4"/>
    <w:rsid w:val="00BD3C11"/>
    <w:rsid w:val="00BE0C92"/>
    <w:rsid w:val="00BE1528"/>
    <w:rsid w:val="00BE1992"/>
    <w:rsid w:val="00BE19F0"/>
    <w:rsid w:val="00BE5E73"/>
    <w:rsid w:val="00BF4291"/>
    <w:rsid w:val="00BF4579"/>
    <w:rsid w:val="00BF497D"/>
    <w:rsid w:val="00BF658C"/>
    <w:rsid w:val="00BF6713"/>
    <w:rsid w:val="00BF74CA"/>
    <w:rsid w:val="00C009F8"/>
    <w:rsid w:val="00C05B24"/>
    <w:rsid w:val="00C11765"/>
    <w:rsid w:val="00C13D2C"/>
    <w:rsid w:val="00C259B8"/>
    <w:rsid w:val="00C2777E"/>
    <w:rsid w:val="00C2789E"/>
    <w:rsid w:val="00C313E5"/>
    <w:rsid w:val="00C32923"/>
    <w:rsid w:val="00C32FE6"/>
    <w:rsid w:val="00C33D97"/>
    <w:rsid w:val="00C36E2B"/>
    <w:rsid w:val="00C400E4"/>
    <w:rsid w:val="00C44BBD"/>
    <w:rsid w:val="00C467EB"/>
    <w:rsid w:val="00C51BA1"/>
    <w:rsid w:val="00C54743"/>
    <w:rsid w:val="00C56371"/>
    <w:rsid w:val="00C56BED"/>
    <w:rsid w:val="00C604EA"/>
    <w:rsid w:val="00C6392A"/>
    <w:rsid w:val="00C64DCF"/>
    <w:rsid w:val="00C66191"/>
    <w:rsid w:val="00C666B4"/>
    <w:rsid w:val="00C66810"/>
    <w:rsid w:val="00C706EC"/>
    <w:rsid w:val="00C7137F"/>
    <w:rsid w:val="00C72A9C"/>
    <w:rsid w:val="00C73DF7"/>
    <w:rsid w:val="00C74504"/>
    <w:rsid w:val="00C776F4"/>
    <w:rsid w:val="00C830C1"/>
    <w:rsid w:val="00C856B5"/>
    <w:rsid w:val="00C8604E"/>
    <w:rsid w:val="00C878F1"/>
    <w:rsid w:val="00C91D3E"/>
    <w:rsid w:val="00C92B07"/>
    <w:rsid w:val="00C938CB"/>
    <w:rsid w:val="00C944AE"/>
    <w:rsid w:val="00C953BD"/>
    <w:rsid w:val="00C961C5"/>
    <w:rsid w:val="00C96E1F"/>
    <w:rsid w:val="00CA524B"/>
    <w:rsid w:val="00CA5A70"/>
    <w:rsid w:val="00CB18BB"/>
    <w:rsid w:val="00CB25CC"/>
    <w:rsid w:val="00CB3169"/>
    <w:rsid w:val="00CB4621"/>
    <w:rsid w:val="00CB7BD6"/>
    <w:rsid w:val="00CC0880"/>
    <w:rsid w:val="00CC771A"/>
    <w:rsid w:val="00CC7B0A"/>
    <w:rsid w:val="00CD69F5"/>
    <w:rsid w:val="00CE230E"/>
    <w:rsid w:val="00CE2519"/>
    <w:rsid w:val="00CE7CB9"/>
    <w:rsid w:val="00D03EC2"/>
    <w:rsid w:val="00D04588"/>
    <w:rsid w:val="00D04F74"/>
    <w:rsid w:val="00D10CBB"/>
    <w:rsid w:val="00D11218"/>
    <w:rsid w:val="00D12833"/>
    <w:rsid w:val="00D13F32"/>
    <w:rsid w:val="00D16F21"/>
    <w:rsid w:val="00D20686"/>
    <w:rsid w:val="00D21CC5"/>
    <w:rsid w:val="00D2393E"/>
    <w:rsid w:val="00D31C42"/>
    <w:rsid w:val="00D3423D"/>
    <w:rsid w:val="00D349D0"/>
    <w:rsid w:val="00D36675"/>
    <w:rsid w:val="00D421E7"/>
    <w:rsid w:val="00D447F0"/>
    <w:rsid w:val="00D46B69"/>
    <w:rsid w:val="00D50779"/>
    <w:rsid w:val="00D50B27"/>
    <w:rsid w:val="00D516E0"/>
    <w:rsid w:val="00D54D88"/>
    <w:rsid w:val="00D554DA"/>
    <w:rsid w:val="00D55A11"/>
    <w:rsid w:val="00D56507"/>
    <w:rsid w:val="00D62BDB"/>
    <w:rsid w:val="00D66709"/>
    <w:rsid w:val="00D67565"/>
    <w:rsid w:val="00D67FC4"/>
    <w:rsid w:val="00D70370"/>
    <w:rsid w:val="00D714B3"/>
    <w:rsid w:val="00D71A94"/>
    <w:rsid w:val="00D726ED"/>
    <w:rsid w:val="00D75145"/>
    <w:rsid w:val="00D760ED"/>
    <w:rsid w:val="00D81037"/>
    <w:rsid w:val="00D8243D"/>
    <w:rsid w:val="00D83048"/>
    <w:rsid w:val="00D83082"/>
    <w:rsid w:val="00D90A11"/>
    <w:rsid w:val="00D97C74"/>
    <w:rsid w:val="00DA0440"/>
    <w:rsid w:val="00DA1E74"/>
    <w:rsid w:val="00DA3DA4"/>
    <w:rsid w:val="00DB0882"/>
    <w:rsid w:val="00DB1276"/>
    <w:rsid w:val="00DB27A5"/>
    <w:rsid w:val="00DB3BE8"/>
    <w:rsid w:val="00DB4B89"/>
    <w:rsid w:val="00DB6F5F"/>
    <w:rsid w:val="00DC0935"/>
    <w:rsid w:val="00DC2709"/>
    <w:rsid w:val="00DC5726"/>
    <w:rsid w:val="00DC6846"/>
    <w:rsid w:val="00DC70E9"/>
    <w:rsid w:val="00DC7FA3"/>
    <w:rsid w:val="00DD205F"/>
    <w:rsid w:val="00DD2606"/>
    <w:rsid w:val="00DD269D"/>
    <w:rsid w:val="00DE10E1"/>
    <w:rsid w:val="00DE5583"/>
    <w:rsid w:val="00DF1B53"/>
    <w:rsid w:val="00DF39C5"/>
    <w:rsid w:val="00DF4829"/>
    <w:rsid w:val="00DF69F7"/>
    <w:rsid w:val="00E00B31"/>
    <w:rsid w:val="00E01BAC"/>
    <w:rsid w:val="00E0755B"/>
    <w:rsid w:val="00E07FB5"/>
    <w:rsid w:val="00E10982"/>
    <w:rsid w:val="00E11B55"/>
    <w:rsid w:val="00E12314"/>
    <w:rsid w:val="00E124A9"/>
    <w:rsid w:val="00E14741"/>
    <w:rsid w:val="00E16F12"/>
    <w:rsid w:val="00E173E7"/>
    <w:rsid w:val="00E174D5"/>
    <w:rsid w:val="00E2050E"/>
    <w:rsid w:val="00E205CD"/>
    <w:rsid w:val="00E25185"/>
    <w:rsid w:val="00E258AF"/>
    <w:rsid w:val="00E319A5"/>
    <w:rsid w:val="00E32BFA"/>
    <w:rsid w:val="00E34C2B"/>
    <w:rsid w:val="00E356CA"/>
    <w:rsid w:val="00E35CE6"/>
    <w:rsid w:val="00E403A3"/>
    <w:rsid w:val="00E4050B"/>
    <w:rsid w:val="00E41DE9"/>
    <w:rsid w:val="00E435AE"/>
    <w:rsid w:val="00E44BA1"/>
    <w:rsid w:val="00E44F76"/>
    <w:rsid w:val="00E5750A"/>
    <w:rsid w:val="00E57D00"/>
    <w:rsid w:val="00E652E1"/>
    <w:rsid w:val="00E66DA5"/>
    <w:rsid w:val="00E73F54"/>
    <w:rsid w:val="00E7529D"/>
    <w:rsid w:val="00E77348"/>
    <w:rsid w:val="00E80420"/>
    <w:rsid w:val="00E80B9D"/>
    <w:rsid w:val="00E83F9B"/>
    <w:rsid w:val="00E856D7"/>
    <w:rsid w:val="00E86C49"/>
    <w:rsid w:val="00E91259"/>
    <w:rsid w:val="00E92691"/>
    <w:rsid w:val="00E94811"/>
    <w:rsid w:val="00E970A3"/>
    <w:rsid w:val="00E97613"/>
    <w:rsid w:val="00EA0767"/>
    <w:rsid w:val="00EA0CC0"/>
    <w:rsid w:val="00EA25F6"/>
    <w:rsid w:val="00EC0477"/>
    <w:rsid w:val="00EC1D71"/>
    <w:rsid w:val="00EC2904"/>
    <w:rsid w:val="00EC3AD1"/>
    <w:rsid w:val="00EC54EC"/>
    <w:rsid w:val="00EC5C66"/>
    <w:rsid w:val="00EC5E18"/>
    <w:rsid w:val="00ED1CB7"/>
    <w:rsid w:val="00ED2297"/>
    <w:rsid w:val="00ED4A54"/>
    <w:rsid w:val="00ED4FF8"/>
    <w:rsid w:val="00ED519A"/>
    <w:rsid w:val="00ED7ADF"/>
    <w:rsid w:val="00EE39B2"/>
    <w:rsid w:val="00EE3CDB"/>
    <w:rsid w:val="00EF2D21"/>
    <w:rsid w:val="00EF3217"/>
    <w:rsid w:val="00F006DE"/>
    <w:rsid w:val="00F01BDF"/>
    <w:rsid w:val="00F035E9"/>
    <w:rsid w:val="00F044E4"/>
    <w:rsid w:val="00F055A3"/>
    <w:rsid w:val="00F06C19"/>
    <w:rsid w:val="00F14345"/>
    <w:rsid w:val="00F143DF"/>
    <w:rsid w:val="00F214CE"/>
    <w:rsid w:val="00F24D08"/>
    <w:rsid w:val="00F31DAD"/>
    <w:rsid w:val="00F32B67"/>
    <w:rsid w:val="00F35254"/>
    <w:rsid w:val="00F401E4"/>
    <w:rsid w:val="00F43C33"/>
    <w:rsid w:val="00F5412E"/>
    <w:rsid w:val="00F54AFC"/>
    <w:rsid w:val="00F61954"/>
    <w:rsid w:val="00F639A0"/>
    <w:rsid w:val="00F65BF2"/>
    <w:rsid w:val="00F70D34"/>
    <w:rsid w:val="00F74CCE"/>
    <w:rsid w:val="00F75660"/>
    <w:rsid w:val="00F75BAB"/>
    <w:rsid w:val="00F81615"/>
    <w:rsid w:val="00F825CA"/>
    <w:rsid w:val="00F83217"/>
    <w:rsid w:val="00F83573"/>
    <w:rsid w:val="00F85100"/>
    <w:rsid w:val="00F86371"/>
    <w:rsid w:val="00FA113B"/>
    <w:rsid w:val="00FA2F71"/>
    <w:rsid w:val="00FA4280"/>
    <w:rsid w:val="00FA6F46"/>
    <w:rsid w:val="00FB54DF"/>
    <w:rsid w:val="00FB62A1"/>
    <w:rsid w:val="00FB7880"/>
    <w:rsid w:val="00FD11CA"/>
    <w:rsid w:val="00FD6CD2"/>
    <w:rsid w:val="00FE3896"/>
    <w:rsid w:val="00FE56B8"/>
    <w:rsid w:val="00FE7134"/>
    <w:rsid w:val="00FF293C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42DC8"/>
  <w15:chartTrackingRefBased/>
  <w15:docId w15:val="{7A77D4F8-C249-42FB-9373-4FDCEA06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a">
    <w:name w:val="footnote text"/>
    <w:basedOn w:val="a"/>
    <w:link w:val="ab"/>
    <w:pPr>
      <w:adjustRightInd w:val="0"/>
      <w:spacing w:line="288" w:lineRule="exact"/>
      <w:jc w:val="left"/>
      <w:textAlignment w:val="baseline"/>
    </w:pPr>
    <w:rPr>
      <w:rFonts w:eastAsia="Mincho"/>
      <w:spacing w:val="-9"/>
      <w:kern w:val="0"/>
    </w:rPr>
  </w:style>
  <w:style w:type="character" w:styleId="ac">
    <w:name w:val="page number"/>
    <w:basedOn w:val="a0"/>
  </w:style>
  <w:style w:type="paragraph" w:styleId="ad">
    <w:name w:val="Body Text Indent"/>
    <w:basedOn w:val="a"/>
    <w:link w:val="ae"/>
    <w:rsid w:val="00E83F9B"/>
    <w:pPr>
      <w:spacing w:line="220" w:lineRule="exact"/>
      <w:ind w:firstLineChars="100" w:firstLine="180"/>
      <w:jc w:val="center"/>
    </w:pPr>
    <w:rPr>
      <w:b/>
      <w:bCs/>
      <w:sz w:val="18"/>
    </w:rPr>
  </w:style>
  <w:style w:type="paragraph" w:styleId="af">
    <w:name w:val="Body Text"/>
    <w:basedOn w:val="a"/>
    <w:rsid w:val="00BD3C11"/>
    <w:pPr>
      <w:autoSpaceDE w:val="0"/>
      <w:autoSpaceDN w:val="0"/>
      <w:adjustRightInd w:val="0"/>
      <w:spacing w:line="120" w:lineRule="auto"/>
      <w:jc w:val="left"/>
    </w:pPr>
    <w:rPr>
      <w:rFonts w:ascii="ＭＳ 明朝" w:hAnsi="Times New Roman"/>
      <w:color w:val="000000"/>
      <w:kern w:val="16"/>
      <w:position w:val="-10"/>
      <w:sz w:val="22"/>
    </w:rPr>
  </w:style>
  <w:style w:type="paragraph" w:styleId="2">
    <w:name w:val="Body Text 2"/>
    <w:basedOn w:val="a"/>
    <w:rsid w:val="00BD3C11"/>
    <w:pPr>
      <w:spacing w:line="320" w:lineRule="exact"/>
    </w:pPr>
    <w:rPr>
      <w:color w:val="000000"/>
      <w:kern w:val="16"/>
      <w:position w:val="-2"/>
      <w:sz w:val="22"/>
    </w:rPr>
  </w:style>
  <w:style w:type="character" w:styleId="af0">
    <w:name w:val="Hyperlink"/>
    <w:rsid w:val="00BD3C11"/>
    <w:rPr>
      <w:color w:val="0000FF"/>
      <w:u w:val="single"/>
    </w:rPr>
  </w:style>
  <w:style w:type="paragraph" w:styleId="3">
    <w:name w:val="Body Text 3"/>
    <w:basedOn w:val="a"/>
    <w:rsid w:val="00BD3C11"/>
    <w:pPr>
      <w:spacing w:line="280" w:lineRule="atLeast"/>
      <w:jc w:val="left"/>
    </w:pPr>
    <w:rPr>
      <w:sz w:val="18"/>
    </w:rPr>
  </w:style>
  <w:style w:type="paragraph" w:styleId="20">
    <w:name w:val="Body Text Indent 2"/>
    <w:basedOn w:val="a"/>
    <w:rsid w:val="00BD3C11"/>
    <w:pPr>
      <w:tabs>
        <w:tab w:val="left" w:pos="440"/>
      </w:tabs>
      <w:spacing w:line="280" w:lineRule="exact"/>
      <w:ind w:left="1100" w:hangingChars="500" w:hanging="1100"/>
    </w:pPr>
    <w:rPr>
      <w:color w:val="000000"/>
      <w:kern w:val="16"/>
      <w:position w:val="-2"/>
      <w:sz w:val="22"/>
    </w:rPr>
  </w:style>
  <w:style w:type="paragraph" w:styleId="30">
    <w:name w:val="Body Text Indent 3"/>
    <w:basedOn w:val="a"/>
    <w:rsid w:val="00BD3C11"/>
    <w:pPr>
      <w:spacing w:line="280" w:lineRule="atLeast"/>
      <w:ind w:left="180" w:hangingChars="100" w:hanging="180"/>
      <w:jc w:val="left"/>
    </w:pPr>
    <w:rPr>
      <w:sz w:val="18"/>
    </w:rPr>
  </w:style>
  <w:style w:type="character" w:styleId="af1">
    <w:name w:val="FollowedHyperlink"/>
    <w:rsid w:val="00BD3C11"/>
    <w:rPr>
      <w:color w:val="800080"/>
      <w:u w:val="single"/>
    </w:rPr>
  </w:style>
  <w:style w:type="character" w:styleId="af2">
    <w:name w:val="Emphasis"/>
    <w:qFormat/>
    <w:rsid w:val="0011317F"/>
    <w:rPr>
      <w:i/>
      <w:iCs/>
    </w:rPr>
  </w:style>
  <w:style w:type="paragraph" w:styleId="af3">
    <w:name w:val="Balloon Text"/>
    <w:basedOn w:val="a"/>
    <w:link w:val="af4"/>
    <w:rsid w:val="0083729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83729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764C8F"/>
    <w:rPr>
      <w:b/>
      <w:bCs/>
      <w:kern w:val="2"/>
      <w:sz w:val="18"/>
    </w:rPr>
  </w:style>
  <w:style w:type="character" w:customStyle="1" w:styleId="a4">
    <w:name w:val="日付 (文字)"/>
    <w:link w:val="a3"/>
    <w:rsid w:val="00764C8F"/>
    <w:rPr>
      <w:kern w:val="2"/>
      <w:sz w:val="21"/>
    </w:rPr>
  </w:style>
  <w:style w:type="table" w:styleId="af5">
    <w:name w:val="Table Grid"/>
    <w:basedOn w:val="a1"/>
    <w:rsid w:val="0030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脚注文字列 (文字)"/>
    <w:link w:val="aa"/>
    <w:rsid w:val="00F43C33"/>
    <w:rPr>
      <w:rFonts w:eastAsia="Mincho"/>
      <w:spacing w:val="-9"/>
      <w:sz w:val="21"/>
    </w:rPr>
  </w:style>
  <w:style w:type="character" w:customStyle="1" w:styleId="a7">
    <w:name w:val="結語 (文字)"/>
    <w:link w:val="a6"/>
    <w:rsid w:val="00F43C33"/>
    <w:rPr>
      <w:kern w:val="2"/>
      <w:sz w:val="21"/>
    </w:rPr>
  </w:style>
  <w:style w:type="paragraph" w:styleId="af6">
    <w:name w:val="Plain Text"/>
    <w:basedOn w:val="a"/>
    <w:link w:val="af7"/>
    <w:uiPriority w:val="99"/>
    <w:unhideWhenUsed/>
    <w:rsid w:val="00BF6713"/>
    <w:pPr>
      <w:jc w:val="left"/>
    </w:pPr>
    <w:rPr>
      <w:rFonts w:ascii="ＭＳ ゴシック" w:eastAsia="ＭＳ ゴシック" w:hAnsi="Courier New" w:cs="Courier New"/>
      <w:sz w:val="22"/>
      <w:szCs w:val="22"/>
    </w:rPr>
  </w:style>
  <w:style w:type="character" w:customStyle="1" w:styleId="af7">
    <w:name w:val="書式なし (文字)"/>
    <w:link w:val="af6"/>
    <w:uiPriority w:val="99"/>
    <w:rsid w:val="00BF6713"/>
    <w:rPr>
      <w:rFonts w:ascii="ＭＳ ゴシック" w:eastAsia="ＭＳ 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EC7CC-F6EA-453E-8FA4-28855D83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「建築材料・設備機材等品質性能評価事業」</vt:lpstr>
      <vt:lpstr>　　　　　　　　　　　「建築材料・設備機材等品質性能評価事業」</vt:lpstr>
    </vt:vector>
  </TitlesOfParts>
  <Company>社団法人  公共建築協会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「建築材料・設備機材等品質性能評価事業」</dc:title>
  <dc:subject/>
  <dc:creator>社団法人  公共建築協会</dc:creator>
  <cp:keywords/>
  <cp:lastModifiedBy>PBA-PC069</cp:lastModifiedBy>
  <cp:revision>6</cp:revision>
  <cp:lastPrinted>2022-05-10T07:09:00Z</cp:lastPrinted>
  <dcterms:created xsi:type="dcterms:W3CDTF">2025-05-28T01:19:00Z</dcterms:created>
  <dcterms:modified xsi:type="dcterms:W3CDTF">2025-06-27T08:22:00Z</dcterms:modified>
</cp:coreProperties>
</file>